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A99" w:rsidRDefault="00A81657">
      <w:pPr>
        <w:pStyle w:val="Standard"/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ГОСУДАРСТВЕННОЕ БЮДЖЕТНОЕ ОБРАЗОВАТЕЛЬНОЕ УЧРЕЖДЕНИЕ ВЫСШЕГО ОБРАЗОВАНИЯ </w:t>
      </w:r>
    </w:p>
    <w:p w:rsidR="008F2A99" w:rsidRDefault="00A81657">
      <w:pPr>
        <w:pStyle w:val="Standard"/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КРЫМ «КРЫМСКИЙ ИНЖЕНЕРНО-ПЕДАГОГИЧЕСКИЙ УНИВЕРСИТЕТ ИМЕНИ ФЕВЗИ ЯКУБОВА»</w:t>
      </w:r>
    </w:p>
    <w:p w:rsidR="008F2A99" w:rsidRDefault="00A81657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2A99" w:rsidRDefault="00A81657">
      <w:pPr>
        <w:pStyle w:val="Standard"/>
        <w:spacing w:after="0" w:line="36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 психологии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образования </w:t>
      </w:r>
    </w:p>
    <w:p w:rsidR="008F2A99" w:rsidRDefault="00A81657">
      <w:pPr>
        <w:pStyle w:val="Standard"/>
        <w:spacing w:after="0" w:line="360" w:lineRule="auto"/>
        <w:ind w:firstLine="705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2A99" w:rsidRDefault="00A81657">
      <w:pPr>
        <w:pStyle w:val="Standard"/>
        <w:spacing w:after="0" w:line="36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специального (дефектологического) образования </w:t>
      </w:r>
    </w:p>
    <w:p w:rsidR="008F2A99" w:rsidRDefault="008F2A99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A99" w:rsidRDefault="008F2A99">
      <w:pPr>
        <w:pStyle w:val="Standard"/>
        <w:spacing w:after="0" w:line="360" w:lineRule="auto"/>
        <w:jc w:val="center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8F2A99" w:rsidRDefault="00A81657">
      <w:pPr>
        <w:pStyle w:val="Standard"/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ЭЛЬВЕДИНОВА ЗАРЕМА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ЯЯЕВНА</w:t>
      </w:r>
    </w:p>
    <w:p w:rsidR="008F2A99" w:rsidRDefault="00A81657">
      <w:pPr>
        <w:pStyle w:val="a6"/>
        <w:shd w:val="clear" w:color="auto" w:fill="FFFFFF"/>
        <w:spacing w:before="0" w:after="0" w:line="360" w:lineRule="auto"/>
        <w:jc w:val="center"/>
      </w:pPr>
      <w:r>
        <w:rPr>
          <w:sz w:val="22"/>
          <w:szCs w:val="22"/>
        </w:rPr>
        <w:t>направление подготовки 44.03.03 Специальное (дефектологическое) образование</w:t>
      </w:r>
    </w:p>
    <w:p w:rsidR="008F2A99" w:rsidRDefault="00A81657">
      <w:pPr>
        <w:pStyle w:val="a6"/>
        <w:shd w:val="clear" w:color="auto" w:fill="FFFFFF"/>
        <w:spacing w:before="0" w:after="0" w:line="360" w:lineRule="auto"/>
        <w:jc w:val="center"/>
      </w:pPr>
      <w:r>
        <w:rPr>
          <w:sz w:val="22"/>
          <w:szCs w:val="22"/>
        </w:rPr>
        <w:t>профиль «Логопедия»</w:t>
      </w:r>
    </w:p>
    <w:p w:rsidR="008F2A99" w:rsidRDefault="00A81657">
      <w:pPr>
        <w:pStyle w:val="Standard"/>
        <w:spacing w:after="0" w:line="36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группа З-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Д)О-Л-16</w:t>
      </w:r>
    </w:p>
    <w:p w:rsidR="008F2A99" w:rsidRDefault="00A81657">
      <w:pPr>
        <w:pStyle w:val="Standard"/>
        <w:spacing w:after="0" w:line="36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Курсовая работа</w:t>
      </w:r>
    </w:p>
    <w:p w:rsidR="008F2A99" w:rsidRDefault="00A81657">
      <w:pPr>
        <w:pStyle w:val="Standard"/>
        <w:spacing w:after="0" w:line="36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логопе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дии</w:t>
      </w:r>
    </w:p>
    <w:p w:rsidR="008F2A99" w:rsidRDefault="00A81657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2A99" w:rsidRDefault="00A81657">
      <w:pPr>
        <w:pStyle w:val="Standard"/>
        <w:spacing w:after="0" w:line="240" w:lineRule="auto"/>
        <w:jc w:val="center"/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</w:rPr>
        <w:t>НАРУШЕНИЕ ПРОИЗНОСИТЕЛЬНОЙ СТОРОНЫ РЕЧИ ПРИ ДИЗАРТРИИ</w:t>
      </w:r>
      <w:bookmarkEnd w:id="0"/>
    </w:p>
    <w:p w:rsidR="008F2A99" w:rsidRDefault="008F2A99">
      <w:pPr>
        <w:pStyle w:val="Standard"/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W w:w="93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4393"/>
      </w:tblGrid>
      <w:tr w:rsidR="008F2A99">
        <w:tblPrEx>
          <w:tblCellMar>
            <w:top w:w="0" w:type="dxa"/>
            <w:bottom w:w="0" w:type="dxa"/>
          </w:tblCellMar>
        </w:tblPrEx>
        <w:trPr>
          <w:trHeight w:val="1470"/>
        </w:trPr>
        <w:tc>
          <w:tcPr>
            <w:tcW w:w="49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A99" w:rsidRDefault="00A81657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защите допускаю: </w:t>
            </w:r>
          </w:p>
          <w:p w:rsidR="008F2A99" w:rsidRDefault="00A81657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наук, доцент кафедры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Д)О</w:t>
            </w:r>
          </w:p>
          <w:p w:rsidR="008F2A99" w:rsidRDefault="00A81657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Андрусёва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И.В. </w:t>
            </w:r>
          </w:p>
          <w:p w:rsidR="008F2A99" w:rsidRDefault="00A81657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A99" w:rsidRDefault="00A81657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Научный руководитель:  </w:t>
            </w:r>
          </w:p>
          <w:p w:rsidR="008F2A99" w:rsidRDefault="00A81657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кафедры 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Д)О </w:t>
            </w:r>
          </w:p>
          <w:p w:rsidR="008F2A99" w:rsidRDefault="00A81657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Якубова Ф.Р.</w:t>
            </w:r>
          </w:p>
          <w:p w:rsidR="008F2A99" w:rsidRDefault="00A81657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F2A99" w:rsidRDefault="008F2A9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A99" w:rsidRDefault="008F2A9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A99" w:rsidRDefault="00A81657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2A99" w:rsidRDefault="00A81657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Оценка:  ___________________</w:t>
      </w:r>
    </w:p>
    <w:p w:rsidR="008F2A99" w:rsidRDefault="00A81657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защиты: _______________</w:t>
      </w:r>
    </w:p>
    <w:p w:rsidR="008F2A99" w:rsidRDefault="00A81657">
      <w:pPr>
        <w:pStyle w:val="Standard"/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2A99" w:rsidRDefault="008F2A99">
      <w:pPr>
        <w:pStyle w:val="Standard"/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A99" w:rsidRDefault="008F2A99">
      <w:pPr>
        <w:pStyle w:val="Standard"/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8F2A99" w:rsidRDefault="00A81657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2A99" w:rsidRDefault="00A81657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2A99" w:rsidRDefault="00A81657">
      <w:pPr>
        <w:jc w:val="center"/>
        <w:sectPr w:rsidR="008F2A99">
          <w:headerReference w:type="default" r:id="rId8"/>
          <w:pgSz w:w="11906" w:h="16838"/>
          <w:pgMar w:top="720" w:right="850" w:bottom="720" w:left="1701" w:header="720" w:footer="720" w:gutter="0"/>
          <w:cols w:space="720"/>
          <w:titlePg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Симферополь, 2020 г.</w:t>
      </w:r>
    </w:p>
    <w:p w:rsidR="008F2A99" w:rsidRDefault="00A81657">
      <w:pPr>
        <w:pStyle w:val="Standard"/>
        <w:spacing w:after="0"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8F2A99" w:rsidRDefault="008F2A99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1"/>
        <w:gridCol w:w="567"/>
      </w:tblGrid>
      <w:tr w:rsidR="008F2A9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8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A99" w:rsidRDefault="00A81657">
            <w:pPr>
              <w:pStyle w:val="Standard"/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ВВЕДЕНИЕ......................................................................................................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A99" w:rsidRDefault="00A81657">
            <w:pPr>
              <w:pStyle w:val="Standard"/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2A99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8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A99" w:rsidRDefault="00A81657">
            <w:pPr>
              <w:pStyle w:val="Standard"/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ГЛАВА 1. ТЕОРЕТИЧЕСКИЕ АСПЕКТЫ НАРУШЕНИЯ ПРОИЗНОСИТЕЛЬНОЙ СТОРОНЫ РЕЧИ ПРИ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ДИЗАРТРИИ……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A99" w:rsidRDefault="008F2A99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F2A99" w:rsidRDefault="00A81657">
            <w:pPr>
              <w:pStyle w:val="Standard"/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F2A9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A99" w:rsidRDefault="00A81657">
            <w:pPr>
              <w:pStyle w:val="a5"/>
              <w:numPr>
                <w:ilvl w:val="1"/>
                <w:numId w:val="1"/>
              </w:numPr>
              <w:spacing w:after="0" w:line="360" w:lineRule="auto"/>
              <w:ind w:left="-1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общей и специальной психолого-педагогической литературы по проблеме исследования…………………………………….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A99" w:rsidRDefault="008F2A99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F2A99" w:rsidRDefault="00A81657">
            <w:pPr>
              <w:pStyle w:val="Standard"/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F2A9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A99" w:rsidRDefault="00A81657">
            <w:pPr>
              <w:pStyle w:val="a5"/>
              <w:numPr>
                <w:ilvl w:val="1"/>
                <w:numId w:val="1"/>
              </w:numPr>
              <w:spacing w:after="0" w:line="360" w:lineRule="auto"/>
              <w:ind w:left="-1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речи при дизартрии…………………………………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A99" w:rsidRDefault="00A81657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8F2A99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8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A99" w:rsidRDefault="00A81657">
            <w:pPr>
              <w:pStyle w:val="Standard"/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Выводы по главе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1..........................................................................................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A99" w:rsidRDefault="00A81657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16</w:t>
            </w:r>
          </w:p>
        </w:tc>
      </w:tr>
      <w:tr w:rsidR="008F2A99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8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A99" w:rsidRDefault="00A81657">
            <w:pPr>
              <w:pStyle w:val="Standard"/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ГЛАВА 2. МЕТОДИЧЕСКИЕ АСПЕКТЫ КОРРЕКЦИОННОЙ 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НАРУШЕНИЯ ПРОИЗНОСИТЕЛЬНОЙ СТОРОНЫ РЕЧИ ПРИ ДИЗАРТРИИ…………………………………………………..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A99" w:rsidRDefault="008F2A99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F2A99" w:rsidRDefault="008F2A99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F2A99" w:rsidRDefault="00A81657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17</w:t>
            </w:r>
          </w:p>
        </w:tc>
      </w:tr>
      <w:tr w:rsidR="008F2A99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8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A99" w:rsidRDefault="00A81657">
            <w:pPr>
              <w:pStyle w:val="Standard"/>
              <w:numPr>
                <w:ilvl w:val="1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произносительной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стороны речи при дизартрии………..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A99" w:rsidRDefault="00A81657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17</w:t>
            </w:r>
          </w:p>
        </w:tc>
      </w:tr>
      <w:tr w:rsidR="008F2A99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8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A99" w:rsidRDefault="00A81657">
            <w:pPr>
              <w:pStyle w:val="a5"/>
              <w:numPr>
                <w:ilvl w:val="1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произносительной стороны речи при дизартрии………...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A99" w:rsidRDefault="00A81657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8F2A99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8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A99" w:rsidRDefault="00A81657">
            <w:pPr>
              <w:pStyle w:val="a5"/>
              <w:numPr>
                <w:ilvl w:val="1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нарушений произносительной стороны речи при дизартрии………………………………………………………………….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A99" w:rsidRDefault="008F2A99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F2A99" w:rsidRDefault="00A81657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8F2A99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8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A99" w:rsidRDefault="00A81657">
            <w:pPr>
              <w:pStyle w:val="Standard"/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Выводы по главе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2..........................................................................................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A99" w:rsidRDefault="00A81657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F2A9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A99" w:rsidRDefault="00A81657">
            <w:pPr>
              <w:pStyle w:val="Standard"/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ЗАКЛЮЧЕНИЕ..............................................................................................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A99" w:rsidRDefault="00A81657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8F2A9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9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A99" w:rsidRDefault="00A81657">
            <w:pPr>
              <w:pStyle w:val="Standard"/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СПИСОК ИСПОЛЬЗОВАННОЙ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ЛИТЕРАТУРЫ....................................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A99" w:rsidRDefault="00A81657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000000" w:rsidRDefault="00A81657">
      <w:pPr>
        <w:sectPr w:rsidR="00000000">
          <w:headerReference w:type="default" r:id="rId9"/>
          <w:pgSz w:w="11906" w:h="16838"/>
          <w:pgMar w:top="708" w:right="850" w:bottom="720" w:left="1701" w:header="720" w:footer="720" w:gutter="0"/>
          <w:cols w:space="720"/>
        </w:sectPr>
      </w:pPr>
    </w:p>
    <w:p w:rsidR="008F2A99" w:rsidRDefault="00A81657">
      <w:pPr>
        <w:pStyle w:val="Standard"/>
        <w:widowControl w:val="0"/>
        <w:suppressAutoHyphens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8F2A99" w:rsidRDefault="008F2A99">
      <w:pPr>
        <w:pStyle w:val="Standard"/>
        <w:widowControl w:val="0"/>
        <w:suppressAutoHyphens w:val="0"/>
        <w:spacing w:after="0" w:line="360" w:lineRule="auto"/>
        <w:jc w:val="center"/>
      </w:pPr>
    </w:p>
    <w:p w:rsidR="008F2A99" w:rsidRDefault="00A81657">
      <w:pPr>
        <w:pStyle w:val="Standard"/>
        <w:widowControl w:val="0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исследования. </w:t>
      </w:r>
      <w:r>
        <w:rPr>
          <w:rFonts w:ascii="Times New Roman" w:hAnsi="Times New Roman" w:cs="Times New Roman"/>
          <w:sz w:val="28"/>
          <w:szCs w:val="28"/>
        </w:rPr>
        <w:t xml:space="preserve">Проблема речи – одна из важнейших в общей и специальной психологии. Это обусловлено той исключительной ролью, которую играет речь в жизни человека. Речь служит </w:t>
      </w:r>
      <w:r>
        <w:rPr>
          <w:rFonts w:ascii="Times New Roman" w:hAnsi="Times New Roman" w:cs="Times New Roman"/>
          <w:sz w:val="28"/>
          <w:szCs w:val="28"/>
        </w:rPr>
        <w:t xml:space="preserve">основным средством общения людей. Владея речью, человек может сообщить свои мысли, чувства и желания окружающим, поделиться с ними опытом. Речь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необходимая основа человеческого мышления, его орудие. Мыслительные операции – анализ, синтез, сравнение, обоб</w:t>
      </w:r>
      <w:r>
        <w:rPr>
          <w:rFonts w:ascii="Times New Roman" w:hAnsi="Times New Roman" w:cs="Times New Roman"/>
          <w:sz w:val="28"/>
          <w:szCs w:val="28"/>
        </w:rPr>
        <w:t>щение и др., - развиваются и совершенствуются по мере того, как ребенок овладевает речью.</w:t>
      </w:r>
    </w:p>
    <w:p w:rsidR="008F2A99" w:rsidRDefault="00A81657">
      <w:pPr>
        <w:pStyle w:val="Standard"/>
        <w:widowControl w:val="0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наше время одной из самых актуальных проблем является увеличение количества детей с различными речевыми нарушениями. Среди них весьма распространенным нарушением яв</w:t>
      </w:r>
      <w:r>
        <w:rPr>
          <w:rFonts w:ascii="Times New Roman" w:hAnsi="Times New Roman" w:cs="Times New Roman"/>
          <w:sz w:val="28"/>
          <w:szCs w:val="28"/>
        </w:rPr>
        <w:t>ляется дизартрия – нарушение фонетической стороны речи, которое обусловлено органическим поражением ЦНС. При нем расстраивается двигательный механизм речи, её моторная реализация.</w:t>
      </w:r>
    </w:p>
    <w:p w:rsidR="008F2A99" w:rsidRDefault="00A81657">
      <w:pPr>
        <w:pStyle w:val="Standard"/>
        <w:widowControl w:val="0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Глубина и сложность проблемы дизартрии заключается, прежде всего, в том, что</w:t>
      </w:r>
      <w:r>
        <w:rPr>
          <w:rFonts w:ascii="Times New Roman" w:hAnsi="Times New Roman" w:cs="Times New Roman"/>
          <w:sz w:val="28"/>
          <w:szCs w:val="28"/>
        </w:rPr>
        <w:t xml:space="preserve"> между уровнем речевого развития и уровнем развития основных функций психики, а также уровнем развития интеллекта существует прямая взаимосвязь. Иначе говоря, ребенок, имеющий нарушения речи, может сталкиваться с серьезными сложностями в овладении грамотой</w:t>
      </w:r>
      <w:r>
        <w:rPr>
          <w:rFonts w:ascii="Times New Roman" w:hAnsi="Times New Roman" w:cs="Times New Roman"/>
          <w:sz w:val="28"/>
          <w:szCs w:val="28"/>
        </w:rPr>
        <w:t xml:space="preserve"> и письмом, проблемы с развитием внимания и мышления, воображения и восприятия, памяти. В этой связи возникает необходимость дополнительного изучения речевых проблем, а также разработки наиболее эффективных методов их диагностики, преодоления и коррекции.</w:t>
      </w:r>
    </w:p>
    <w:p w:rsidR="008F2A99" w:rsidRDefault="00A81657">
      <w:pPr>
        <w:pStyle w:val="Standard"/>
        <w:widowControl w:val="0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последние годы в связи с распространенностью дизартрии продолжаются теоретические и практические исследования данного нарушения, а также разрабатывается система логопедической работы по её коррекции. Они связаны с именами М.Б.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Эйдиновой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К.А. Семеновой,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Е.М.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Мастюковой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Е.Ф. Архиповой, Г. В, Чиркиной и др.</w:t>
      </w:r>
    </w:p>
    <w:p w:rsidR="008F2A99" w:rsidRDefault="00A81657">
      <w:pPr>
        <w:pStyle w:val="Standard"/>
        <w:widowControl w:val="0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Проявления нарушений произносительной стороны речи у детей дошкольного возраста с дизартрией, а также особенностей развития у них неречевых процессов, познавательной деятельности исс</w:t>
      </w:r>
      <w:r>
        <w:rPr>
          <w:rFonts w:ascii="Times New Roman" w:hAnsi="Times New Roman" w:cs="Times New Roman"/>
          <w:sz w:val="28"/>
          <w:szCs w:val="28"/>
        </w:rPr>
        <w:t xml:space="preserve">ледовались такими авторами, как О. В. Правдина, Е. 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Л. В. Лопатина,                                   Н. В. Серебрякова, Е. Ф. Архипова, К. А. Семенова и другими.</w:t>
      </w:r>
    </w:p>
    <w:p w:rsidR="008F2A99" w:rsidRDefault="00A81657">
      <w:pPr>
        <w:pStyle w:val="Standard"/>
        <w:widowControl w:val="0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– теоретически изучить особенности нарушений произносительной </w:t>
      </w:r>
      <w:r>
        <w:rPr>
          <w:rFonts w:ascii="Times New Roman" w:hAnsi="Times New Roman" w:cs="Times New Roman"/>
          <w:sz w:val="28"/>
          <w:szCs w:val="28"/>
        </w:rPr>
        <w:t>стороны речи при дизартрии.</w:t>
      </w:r>
    </w:p>
    <w:p w:rsidR="008F2A99" w:rsidRDefault="00A81657">
      <w:pPr>
        <w:pStyle w:val="Standard"/>
        <w:widowControl w:val="0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Задачи исследования:</w:t>
      </w:r>
    </w:p>
    <w:p w:rsidR="008F2A99" w:rsidRDefault="00A81657">
      <w:pPr>
        <w:pStyle w:val="Standard"/>
        <w:widowControl w:val="0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 Проанализировать общую и специальную психолого-педагогическую литературу по проблеме исследования;</w:t>
      </w:r>
    </w:p>
    <w:p w:rsidR="008F2A99" w:rsidRDefault="00A81657">
      <w:pPr>
        <w:pStyle w:val="Standard"/>
        <w:widowControl w:val="0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 Охарактеризовать нарушения звукопроизношения при дизартрии;</w:t>
      </w:r>
    </w:p>
    <w:p w:rsidR="008F2A99" w:rsidRDefault="00A81657">
      <w:pPr>
        <w:pStyle w:val="Standard"/>
        <w:widowControl w:val="0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Рассмотреть систему коррекционной и </w:t>
      </w:r>
      <w:r>
        <w:rPr>
          <w:rFonts w:ascii="Times New Roman" w:hAnsi="Times New Roman" w:cs="Times New Roman"/>
          <w:sz w:val="28"/>
          <w:szCs w:val="28"/>
        </w:rPr>
        <w:t>диагностической работы при дизартрии;</w:t>
      </w:r>
    </w:p>
    <w:p w:rsidR="008F2A99" w:rsidRDefault="00A81657">
      <w:pPr>
        <w:pStyle w:val="Standard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Обосновать методы и приемы работы, направленные на коррекцию нарушений произносительной стороны речи при дизартрии.</w:t>
      </w:r>
    </w:p>
    <w:p w:rsidR="008F2A99" w:rsidRDefault="00A81657">
      <w:pPr>
        <w:pStyle w:val="Standard"/>
        <w:widowControl w:val="0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>
        <w:rPr>
          <w:rFonts w:ascii="Times New Roman" w:hAnsi="Times New Roman" w:cs="Times New Roman"/>
          <w:sz w:val="28"/>
          <w:szCs w:val="28"/>
        </w:rPr>
        <w:t>: процесс коррекции нарушений произносительной стороны речи при дизартрии</w:t>
      </w:r>
    </w:p>
    <w:p w:rsidR="008F2A99" w:rsidRDefault="00A81657">
      <w:pPr>
        <w:pStyle w:val="Standard"/>
        <w:widowControl w:val="0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Предме</w:t>
      </w:r>
      <w:r>
        <w:rPr>
          <w:rFonts w:ascii="Times New Roman" w:hAnsi="Times New Roman" w:cs="Times New Roman"/>
          <w:b/>
          <w:sz w:val="28"/>
          <w:szCs w:val="28"/>
        </w:rPr>
        <w:t>т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нарушения произносительной стороны речи при дизартрии.</w:t>
      </w:r>
    </w:p>
    <w:p w:rsidR="008F2A99" w:rsidRDefault="00A81657">
      <w:pPr>
        <w:pStyle w:val="a5"/>
        <w:widowControl w:val="0"/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F2A99" w:rsidRDefault="00A81657">
      <w:pPr>
        <w:pStyle w:val="a5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теоретические: теоретический анализ и обобщение общей и специальной психолого-педагогической литературы по проблеме исследования.</w:t>
      </w:r>
    </w:p>
    <w:p w:rsidR="008F2A99" w:rsidRDefault="00A81657">
      <w:pPr>
        <w:pStyle w:val="a5"/>
        <w:widowControl w:val="0"/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Структура и объём 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овой работы. </w:t>
      </w:r>
      <w:r>
        <w:rPr>
          <w:rFonts w:ascii="Times New Roman" w:hAnsi="Times New Roman" w:cs="Times New Roman"/>
          <w:sz w:val="28"/>
          <w:szCs w:val="28"/>
        </w:rPr>
        <w:t>Данная курсовая работа состоит из введения, двух глав, выводов по главам, заключения, списка использованной литературы. Объем работы 31 страница.</w:t>
      </w:r>
    </w:p>
    <w:p w:rsidR="008F2A99" w:rsidRDefault="008F2A99">
      <w:pPr>
        <w:pageBreakBefore/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8F2A99" w:rsidRDefault="00A81657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1. ТЕОРЕТИЧЕСКИЕ АСПЕКТЫ НАРУШЕНИЯ ПРОИЗНОСИТЕЛЬНОЙ СТОРОНЫ РЕЧИ ПРИ ДИЗАРТРИИ</w:t>
      </w:r>
    </w:p>
    <w:p w:rsidR="008F2A99" w:rsidRDefault="008F2A99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 Анализ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общей и специальной психолого-педагогической литературы по проблеме исследования</w:t>
      </w:r>
    </w:p>
    <w:p w:rsidR="008F2A99" w:rsidRDefault="008F2A99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основных проблем психического развития дошкольников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роблема развития их речи. Сегодня в Российской Федерации наблюдается тенденция роста количества детей с нарушен</w:t>
      </w:r>
      <w:r>
        <w:rPr>
          <w:rFonts w:ascii="Times New Roman" w:hAnsi="Times New Roman" w:cs="Times New Roman"/>
          <w:sz w:val="28"/>
          <w:szCs w:val="28"/>
        </w:rPr>
        <w:t>иями речи.</w:t>
      </w:r>
    </w:p>
    <w:p w:rsidR="008F2A99" w:rsidRDefault="00A81657">
      <w:pPr>
        <w:pStyle w:val="a6"/>
        <w:shd w:val="clear" w:color="auto" w:fill="FFFFFF"/>
        <w:spacing w:before="0" w:after="0"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Исследования Л. С. Выготского, А. А. Леонтьева показали, что речь ребенка складывается под воздействием речи взрослых и в немалой степени зависит от достаточной речевой практики, обыденного речевого окружения, обучения и воспитания ребенка, </w:t>
      </w:r>
      <w:r>
        <w:rPr>
          <w:color w:val="000000"/>
          <w:sz w:val="28"/>
          <w:szCs w:val="28"/>
        </w:rPr>
        <w:t>которые возникают с первых дней его жизни [8, 19].</w:t>
      </w:r>
    </w:p>
    <w:p w:rsidR="008F2A99" w:rsidRDefault="00A81657">
      <w:pPr>
        <w:pStyle w:val="a6"/>
        <w:shd w:val="clear" w:color="auto" w:fill="FFFFFF"/>
        <w:spacing w:before="0" w:after="0" w:line="360" w:lineRule="auto"/>
        <w:ind w:firstLine="709"/>
        <w:jc w:val="both"/>
      </w:pPr>
      <w:r>
        <w:rPr>
          <w:color w:val="000000"/>
          <w:sz w:val="28"/>
          <w:szCs w:val="28"/>
        </w:rPr>
        <w:t>Л. С. Выготский и др. считают, что врожденной способностью речь не является, а является приобретённой способностью и развивается в процессе онтогенеза параллельно с физиологическим и интеллектуальным разви</w:t>
      </w:r>
      <w:r>
        <w:rPr>
          <w:color w:val="000000"/>
          <w:sz w:val="28"/>
          <w:szCs w:val="28"/>
        </w:rPr>
        <w:t>тием ребёнка и служит одним из основных показателей его общего развития [8].</w:t>
      </w:r>
    </w:p>
    <w:p w:rsidR="008F2A99" w:rsidRDefault="00A81657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 мнению Р.Е. Левиной «овладение ребенком речевой деятельностью в онтогенезе связано со становлением и развитием у него функций языково-слухового и языково-двигательного анализат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оров, деятельность которых напрямую связана с так называемыми специфическими психологическими механизмами речи» [18,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. 62].</w:t>
      </w:r>
    </w:p>
    <w:p w:rsidR="008F2A99" w:rsidRDefault="00A816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Дошкольное детство выступает одним из главных этапов формирования культуры речи в жизни человека. Ведь степень развития умения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правильно и последовательно выражать свои мысли не просто помогает людям лучше понимать друг друга, но и способствует развитию профессиональных возможностей. Процесс формирования культуры речи у детей неразрывно связан с общим развитием речи [19].</w:t>
      </w:r>
    </w:p>
    <w:p w:rsidR="008F2A99" w:rsidRDefault="00A816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 практ</w:t>
      </w:r>
      <w:r>
        <w:rPr>
          <w:rFonts w:ascii="Times New Roman" w:hAnsi="Times New Roman" w:cs="Times New Roman"/>
          <w:color w:val="000000"/>
          <w:sz w:val="28"/>
          <w:szCs w:val="28"/>
        </w:rPr>
        <w:t>ики известно, что развитие речи является самой болезненной проблемой в системе воспитания дошкольников. Долгие годы в дошкольных учреждениях обходились без педагогической «диагностики», лингвистического развития детей разных возрастных групп. В соответстви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>и с действующими программами воспитатели были сориентированы на формирование у детей единых для всех знаний, умений, навыков.</w:t>
      </w:r>
    </w:p>
    <w:p w:rsidR="008F2A99" w:rsidRDefault="00A816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Сегодня педагоги понимают, что только при условии определения динамики речевого развития каждого ребенка, можно вовремя оказать по</w:t>
      </w:r>
      <w:r>
        <w:rPr>
          <w:rFonts w:ascii="Times New Roman" w:hAnsi="Times New Roman" w:cs="Times New Roman"/>
          <w:color w:val="000000"/>
          <w:sz w:val="28"/>
          <w:szCs w:val="28"/>
        </w:rPr>
        <w:t>мощь, обратить внимание родителей на речевые проблемы.</w:t>
      </w:r>
    </w:p>
    <w:p w:rsidR="008F2A99" w:rsidRDefault="00A816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Приоритетность в развитии речи означает необходимость соблюдения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поэтапности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которая соответствует возрастным, психологическим, физиологическим особенностям как безусловном условии личностного роста д</w:t>
      </w:r>
      <w:r>
        <w:rPr>
          <w:rFonts w:ascii="Times New Roman" w:hAnsi="Times New Roman" w:cs="Times New Roman"/>
          <w:color w:val="000000"/>
          <w:sz w:val="28"/>
          <w:szCs w:val="28"/>
        </w:rPr>
        <w:t>ошкольника.</w:t>
      </w:r>
    </w:p>
    <w:p w:rsidR="008F2A99" w:rsidRDefault="00A816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Главное для ребенка дошкольного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возраста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мнению Р.И. Мартыновой – автоматизация устной речи, которое реализуется в общении. Предупредить дефекты речи значительно легче, чем их устранить. Овладевая речью, изучая язык, ребенок усваивает систем</w:t>
      </w:r>
      <w:r>
        <w:rPr>
          <w:rFonts w:ascii="Times New Roman" w:hAnsi="Times New Roman" w:cs="Times New Roman"/>
          <w:color w:val="000000"/>
          <w:sz w:val="28"/>
          <w:szCs w:val="28"/>
        </w:rPr>
        <w:t>у знаний, общественно принятые нормы поведения – основу его жизненной компетентности, то есть «овладевает наукой и искусством жить среди других». Учитывая это, проблема развития речи ребенка всегда была одной из центральных в дошкольном образовании. Сейчас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же ведущей целью дошкольной лингводидактики является воспитание языковой личности [20].</w:t>
      </w:r>
    </w:p>
    <w:p w:rsidR="008F2A99" w:rsidRDefault="00A816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Речевое развитие ребенка является одним из основных факторов становления личности в дошкольном возрасте. Степень развития этой сферы определяет уровень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сформированност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познавательных и социальных мотивов ребенка, потребностей и интересов, знаний, умений и навыков, которые являются базисом личностной культуры.</w:t>
      </w:r>
    </w:p>
    <w:p w:rsidR="008F2A99" w:rsidRDefault="00A816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Овладение родным языком, родным словом начинается с раннего детства в семье, среди родителей и родных ребенку 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юдей, а совершенствование речи продолжается в дошкольных учреждениях, школе 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протяжении всей жизни.</w:t>
      </w:r>
    </w:p>
    <w:p w:rsidR="008F2A99" w:rsidRDefault="00A816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Родной язык является общей основой обучения и воспитания детей в дошкольном учреждении. Овладение им как средством познания и способом общения является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наиболее весомым достижением дошкольного детства. Ведь психофизиологическими исследованиями доказано, что именно дошкольный возраст является благоприятным для овладения родным языком [10].</w:t>
      </w:r>
    </w:p>
    <w:p w:rsidR="008F2A99" w:rsidRDefault="00A816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Отечественный психолог Д.Б.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Эльконин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отмечает что до 5 лет ребенок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усваивает звуковую систему языка и осознает звуковой состав слова [33],                  Д.Э. Розенталь в своих трудах подчеркивает, что до 4,5 лет дошкольник усваивает падежные окончания и основные грамматические формы [25],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мнению С.Л. Рубинштейна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5-ти лет овладевает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монологичной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речью [26].</w:t>
      </w:r>
    </w:p>
    <w:p w:rsidR="008F2A99" w:rsidRDefault="00A816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ребенок по каким-то причинам будет изолирован от полноценного речевого общения в дошкольные годы, это отрицательно отразится на его дальнейшем речевом и умственном развитии. Нарушения речи в определенной с</w:t>
      </w:r>
      <w:r>
        <w:rPr>
          <w:rFonts w:ascii="Times New Roman" w:hAnsi="Times New Roman" w:cs="Times New Roman"/>
          <w:color w:val="000000"/>
          <w:sz w:val="28"/>
          <w:szCs w:val="28"/>
        </w:rPr>
        <w:t>тепени отрицательно влияют на все психическое развитие ребенка, отражается на его деятельности, поведении.</w:t>
      </w:r>
    </w:p>
    <w:p w:rsidR="008F2A99" w:rsidRDefault="00A816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Исследователь М.Ф. Фомичева отмечает, что «нарушения речи, ограниченность речевого общения могут влиять на формирование личности ребенка, вызывать сп</w:t>
      </w:r>
      <w:r>
        <w:rPr>
          <w:rFonts w:ascii="Times New Roman" w:hAnsi="Times New Roman" w:cs="Times New Roman"/>
          <w:color w:val="000000"/>
          <w:sz w:val="28"/>
          <w:szCs w:val="28"/>
        </w:rPr>
        <w:t>ецифические особенности эмоционально-волевой сферы, способствовать развитию отрицательных качеств характера (застенчивость, неуверенность, замкнутость, чувство неполноценности). Все это негативно влияет на овладение грамотой, успешность в целом. Нередко сл</w:t>
      </w:r>
      <w:r>
        <w:rPr>
          <w:rFonts w:ascii="Times New Roman" w:hAnsi="Times New Roman" w:cs="Times New Roman"/>
          <w:color w:val="000000"/>
          <w:sz w:val="28"/>
          <w:szCs w:val="28"/>
        </w:rPr>
        <w:t>учаются такие ситуации, когда об уровне развития ребенка, его готовности к школьному обучению судят по тому, в какой степени он в дошкольном возрасте освоил элементы грамоты: или сколько букв знает, умеет читать слоги, слова, умеет узнавать и воспроизводит</w:t>
      </w:r>
      <w:r>
        <w:rPr>
          <w:rFonts w:ascii="Times New Roman" w:hAnsi="Times New Roman" w:cs="Times New Roman"/>
          <w:color w:val="000000"/>
          <w:sz w:val="28"/>
          <w:szCs w:val="28"/>
        </w:rPr>
        <w:t>ь в словах звуки и тому подобное. Другие виды речевых умений остаются без внимания тех, кто готовит его в школу» [30, с. 22].</w:t>
      </w:r>
    </w:p>
    <w:p w:rsidR="008F2A99" w:rsidRDefault="00A816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Речевое развитие ребенка – это понятие значительно шире, чем его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отдельные составляющие. Поэтому в работе с дошкольниками в област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речевого развития необходимо уделить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внимание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прежде всего этим его самым существенным составляющим. Именно от них будут в значительной степени зависеть успехи школьного обучения, в основе которых лежат такие виды речевых действий, как слушание, понимани</w:t>
      </w:r>
      <w:r>
        <w:rPr>
          <w:rFonts w:ascii="Times New Roman" w:hAnsi="Times New Roman" w:cs="Times New Roman"/>
          <w:color w:val="000000"/>
          <w:sz w:val="28"/>
          <w:szCs w:val="28"/>
        </w:rPr>
        <w:t>е, говорение, чтение и письмо.</w:t>
      </w:r>
    </w:p>
    <w:p w:rsidR="008F2A99" w:rsidRDefault="00A816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Уровень развития речи ребенка зависит прежде всего от общего психофизиологического развития (состояния нервных процессов, развития внимания, мышления), состояния фонематического слуха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речедвигательного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аппарата, общения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взрослыми и ровесниками, от целенаправленной работы взрослого с ребенком [29].</w:t>
      </w:r>
    </w:p>
    <w:p w:rsidR="008F2A99" w:rsidRDefault="00A816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Культура речи зависит не только от объема словаря ребенка, но и от того, как произносятся слова, с какой интонацией, громкостью, в каком темпе. Особенно внимательными нужно быть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взрослым, всегда помнить – дети подражают им во всем, особенно в речи.</w:t>
      </w:r>
    </w:p>
    <w:p w:rsidR="008F2A99" w:rsidRDefault="00A816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этапе дошкольного детства основной задачей развития личности дошкольников является формирование речевой компетентности, т.е. формирование речевой активности, а именно – формирование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определенных речевых умений и навыков.</w:t>
      </w:r>
    </w:p>
    <w:p w:rsidR="008F2A99" w:rsidRDefault="00A81657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Речью ребенок овладевает в процессе общения во время разных видов деятельности. Ведь все они тесно </w:t>
      </w:r>
      <w:proofErr w:type="gramStart"/>
      <w:r>
        <w:rPr>
          <w:color w:val="000000"/>
          <w:sz w:val="28"/>
          <w:szCs w:val="28"/>
        </w:rPr>
        <w:t>связаны с речью сопровождаются</w:t>
      </w:r>
      <w:proofErr w:type="gramEnd"/>
      <w:r>
        <w:rPr>
          <w:color w:val="000000"/>
          <w:sz w:val="28"/>
          <w:szCs w:val="28"/>
        </w:rPr>
        <w:t xml:space="preserve"> им. Но повседневного общения для становления речевой компетенции, конечно, недостаточн</w:t>
      </w:r>
      <w:r>
        <w:rPr>
          <w:color w:val="000000"/>
          <w:sz w:val="28"/>
          <w:szCs w:val="28"/>
        </w:rPr>
        <w:t>о. Основной формой обучения дошкольников в процессе организованной познавательной деятельности все же остается занятие.</w:t>
      </w:r>
    </w:p>
    <w:p w:rsidR="008F2A99" w:rsidRDefault="00A81657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Именно на занятиях воспитатель систематически и последовательно формирует у детей речевые умения и навыки, которые закрепляются во время</w:t>
      </w:r>
      <w:r>
        <w:rPr>
          <w:color w:val="000000"/>
          <w:sz w:val="28"/>
          <w:szCs w:val="28"/>
        </w:rPr>
        <w:t xml:space="preserve"> разных видов деятельности в повседневной жизни.</w:t>
      </w:r>
    </w:p>
    <w:p w:rsidR="008F2A99" w:rsidRDefault="00A81657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занятиях речевого общения дети упражняются в речевой деятельности. На таких занятиях воспитатели основное внимание сосредотачивают на практическом усвоении детьми норм родного языка </w:t>
      </w:r>
      <w:r>
        <w:rPr>
          <w:color w:val="000000"/>
          <w:sz w:val="28"/>
          <w:szCs w:val="28"/>
        </w:rPr>
        <w:lastRenderedPageBreak/>
        <w:t>(фонетических, лексиче</w:t>
      </w:r>
      <w:r>
        <w:rPr>
          <w:color w:val="000000"/>
          <w:sz w:val="28"/>
          <w:szCs w:val="28"/>
        </w:rPr>
        <w:t xml:space="preserve">ских, грамматических), формировании навыков рассказывания и </w:t>
      </w:r>
      <w:proofErr w:type="spellStart"/>
      <w:r>
        <w:rPr>
          <w:color w:val="000000"/>
          <w:sz w:val="28"/>
          <w:szCs w:val="28"/>
        </w:rPr>
        <w:t>пересказывания</w:t>
      </w:r>
      <w:proofErr w:type="spellEnd"/>
      <w:r>
        <w:rPr>
          <w:color w:val="000000"/>
          <w:sz w:val="28"/>
          <w:szCs w:val="28"/>
        </w:rPr>
        <w:t>. Также необходимо вести наблюдение за детской речью, чтобы объективно и профессионально судить об эффективности и результативности применения тех или иных методов и приемов, определ</w:t>
      </w:r>
      <w:r>
        <w:rPr>
          <w:color w:val="000000"/>
          <w:sz w:val="28"/>
          <w:szCs w:val="28"/>
        </w:rPr>
        <w:t>ять результаты работы, возрастные достижения развития детской речи [1].</w:t>
      </w:r>
    </w:p>
    <w:p w:rsidR="008F2A99" w:rsidRDefault="00A81657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Доступных и простых методов педагогического обследования детской речи много: это наблюдение за «речевым поведением» ребенка, беседы, анкетирование родителей, изучение продуктов детской</w:t>
      </w:r>
      <w:r>
        <w:rPr>
          <w:color w:val="000000"/>
          <w:sz w:val="28"/>
          <w:szCs w:val="28"/>
        </w:rPr>
        <w:t xml:space="preserve"> речевой и неречевой деятельности, ознакомление с условиями жизни в семье, проведение несложных экспериментов в виде заданий, упражнений или дидактических игр. </w:t>
      </w:r>
      <w:proofErr w:type="gramStart"/>
      <w:r>
        <w:rPr>
          <w:color w:val="000000"/>
          <w:sz w:val="28"/>
          <w:szCs w:val="28"/>
        </w:rPr>
        <w:t>Для обследования речевого развития детей необходимы так называемые «стимулирующие материалы»: иг</w:t>
      </w:r>
      <w:r>
        <w:rPr>
          <w:color w:val="000000"/>
          <w:sz w:val="28"/>
          <w:szCs w:val="28"/>
        </w:rPr>
        <w:t>рушки, дидактические пособия (настольно – печатные игры), репродукции, картинки, книги с иллюстрациями, разнообразные «театры».</w:t>
      </w:r>
      <w:proofErr w:type="gramEnd"/>
    </w:p>
    <w:p w:rsidR="008F2A99" w:rsidRDefault="00A81657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реальной ситуации, сложившейся на современном этапе, показал, что количество детей, имеющих отклонения в речевом развитии</w:t>
      </w:r>
      <w:r>
        <w:rPr>
          <w:color w:val="000000"/>
          <w:sz w:val="28"/>
          <w:szCs w:val="28"/>
        </w:rPr>
        <w:t xml:space="preserve"> постоянно растет. Среди них значительную часть составляют дети 5-6 летнего возраста, которые не овладевают в определенное время звуковой стороной речи. Имея полноценный слух и интеллект, у них недостаточно развито фонематическое восприятие. Изъяны произно</w:t>
      </w:r>
      <w:r>
        <w:rPr>
          <w:color w:val="000000"/>
          <w:sz w:val="28"/>
          <w:szCs w:val="28"/>
        </w:rPr>
        <w:t>шения чаще всего являются индикатором недостаточной готовности к усвоению звукобуквенного анализа [23].</w:t>
      </w:r>
    </w:p>
    <w:p w:rsidR="008F2A99" w:rsidRDefault="00A81657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 звукопроизношения является достаточно распространенной проблемой в обучении и воспитании детей дошкольного учреждения.</w:t>
      </w:r>
    </w:p>
    <w:p w:rsidR="008F2A99" w:rsidRDefault="00A81657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Статистические данные о</w:t>
      </w:r>
      <w:r>
        <w:rPr>
          <w:color w:val="000000"/>
          <w:sz w:val="28"/>
          <w:szCs w:val="28"/>
        </w:rPr>
        <w:t>течественных и зарубежных исследований свидетельствуют, что недостатки произношения выявляются у 25-30% детей дошкольного возраста (5-6 лет), у 17-20% детей школьного возраста (1-2-ые классы).</w:t>
      </w:r>
    </w:p>
    <w:p w:rsidR="008F2A99" w:rsidRDefault="00A81657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 xml:space="preserve">К типичным грамматическим ошибкам можно отнести следующие: </w:t>
      </w:r>
      <w:r>
        <w:rPr>
          <w:color w:val="000000"/>
          <w:sz w:val="28"/>
          <w:szCs w:val="28"/>
        </w:rPr>
        <w:t>неправильное окончание существительных множественного числа в именительном падеже; склонение неизменяемых существительных; неправильные родовые окончания существительных; неправильные формы причастий; ошибки в формах существительных, имеющих только множест</w:t>
      </w:r>
      <w:r>
        <w:rPr>
          <w:color w:val="000000"/>
          <w:sz w:val="28"/>
          <w:szCs w:val="28"/>
        </w:rPr>
        <w:t>венное число; употребление существительных единственного числа во множественном числе; неправильные окончания местоимений; неправильное склонение числительных; ошибки в глаголах и в основе слова [22].</w:t>
      </w:r>
      <w:proofErr w:type="gramEnd"/>
    </w:p>
    <w:p w:rsidR="008F2A99" w:rsidRDefault="00A81657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Грамматические ошибки в речи детей дошкольного возраста</w:t>
      </w:r>
      <w:r>
        <w:rPr>
          <w:color w:val="000000"/>
          <w:sz w:val="28"/>
          <w:szCs w:val="28"/>
        </w:rPr>
        <w:t xml:space="preserve"> можно объяснить следующим образом: тем, что дети еще не усвоили морфологическую систему родного языка; влиянием неправильной речи взрослых; педагогической запущенностью; взрослые не обращают внимания на ошибки детей, не исправляют их, а иногда даже подраж</w:t>
      </w:r>
      <w:r>
        <w:rPr>
          <w:color w:val="000000"/>
          <w:sz w:val="28"/>
          <w:szCs w:val="28"/>
        </w:rPr>
        <w:t>ают неправильную детскую речь.</w:t>
      </w:r>
    </w:p>
    <w:p w:rsidR="008F2A99" w:rsidRDefault="00A81657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Воспитатели иногда увлекаются накоплением слов без надлежащей их активизации, прибегают в основном к однообразным речевым задачам. В основном сосредотачиваются внимание детей на диалогической речи. Недостаточно используются т</w:t>
      </w:r>
      <w:r>
        <w:rPr>
          <w:color w:val="000000"/>
          <w:sz w:val="28"/>
          <w:szCs w:val="28"/>
        </w:rPr>
        <w:t>акие формы работы, как творческие рассказы на предложенную тему, описательные рассказы, составление рассказов – загадок, загадок – описаний, словесных логических задач. Иначе говоря, ощущается дефицит задач, которые развивают монологическую речь [21].</w:t>
      </w:r>
    </w:p>
    <w:p w:rsidR="008F2A99" w:rsidRDefault="00A81657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</w:t>
      </w:r>
      <w:r>
        <w:rPr>
          <w:color w:val="000000"/>
          <w:sz w:val="28"/>
          <w:szCs w:val="28"/>
        </w:rPr>
        <w:t>сторонность в работе над развитием речи приводит к тому, что дети не умеют дифференцировать задания. Они плохо различают суть их: скажи, расскажи, придумай и т.п.</w:t>
      </w:r>
    </w:p>
    <w:p w:rsidR="008F2A99" w:rsidRDefault="00A81657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Можно с уверенностью сказать, что при наличии развивающей речевой среды ребенок практически о</w:t>
      </w:r>
      <w:r>
        <w:rPr>
          <w:color w:val="000000"/>
          <w:sz w:val="28"/>
          <w:szCs w:val="28"/>
        </w:rPr>
        <w:t xml:space="preserve">владевает диалогом, </w:t>
      </w:r>
      <w:proofErr w:type="spellStart"/>
      <w:r>
        <w:rPr>
          <w:color w:val="000000"/>
          <w:sz w:val="28"/>
          <w:szCs w:val="28"/>
        </w:rPr>
        <w:t>полилогом</w:t>
      </w:r>
      <w:proofErr w:type="spellEnd"/>
      <w:r>
        <w:rPr>
          <w:color w:val="000000"/>
          <w:sz w:val="28"/>
          <w:szCs w:val="28"/>
        </w:rPr>
        <w:t>, монологом и фактически подготовлен к обучению грамоте.</w:t>
      </w:r>
    </w:p>
    <w:p w:rsidR="008F2A99" w:rsidRDefault="00A81657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Детям очень трудно выполнять задачи, связанные с поиском синонимов, антонимов, средств выразительности, акцентов в речи. Это </w:t>
      </w:r>
      <w:r>
        <w:rPr>
          <w:color w:val="000000"/>
          <w:sz w:val="28"/>
          <w:szCs w:val="28"/>
        </w:rPr>
        <w:lastRenderedPageBreak/>
        <w:t>больше проявляется в самостоятельной речи дет</w:t>
      </w:r>
      <w:r>
        <w:rPr>
          <w:color w:val="000000"/>
          <w:sz w:val="28"/>
          <w:szCs w:val="28"/>
        </w:rPr>
        <w:t>ей, в оформлении сюжета в игре, при составлении рассказа, пересказа.</w:t>
      </w:r>
    </w:p>
    <w:p w:rsidR="008F2A99" w:rsidRDefault="00A81657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Диамонологическую</w:t>
      </w:r>
      <w:proofErr w:type="spellEnd"/>
      <w:r>
        <w:rPr>
          <w:color w:val="000000"/>
          <w:sz w:val="28"/>
          <w:szCs w:val="28"/>
        </w:rPr>
        <w:t xml:space="preserve"> компетенцию ученые определяют, как понимание связного текста, умение отвечать на вопросы, поддерживать и начинать разговор, вести диалог, составлять разные виды рассказо</w:t>
      </w:r>
      <w:r>
        <w:rPr>
          <w:color w:val="000000"/>
          <w:sz w:val="28"/>
          <w:szCs w:val="28"/>
        </w:rPr>
        <w:t>в.</w:t>
      </w:r>
    </w:p>
    <w:p w:rsidR="008F2A99" w:rsidRDefault="00A81657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Часто среди детей старшего дошкольного возраста встречаются следующие недостатки связной речи: недостаточный запас слов; неумение самостоятельно выделять главные свойства и признаки объекта; неумение установить последовательность изложения выявленных пр</w:t>
      </w:r>
      <w:r>
        <w:rPr>
          <w:color w:val="000000"/>
          <w:sz w:val="28"/>
          <w:szCs w:val="28"/>
        </w:rPr>
        <w:t>изнаков; сложность удержания в памяти последовательности, которая является планом рассказа, описания; копирование образца рассказа воспитателя или детей с относительно высоким уровнем развития; отказ ребенка вообще отвечать во время описательных и творческ</w:t>
      </w:r>
      <w:r>
        <w:rPr>
          <w:color w:val="000000"/>
          <w:sz w:val="28"/>
          <w:szCs w:val="28"/>
        </w:rPr>
        <w:t xml:space="preserve">их рассказов, что свидетельствует о не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>, несовершенстве психических процессов [14].</w:t>
      </w:r>
    </w:p>
    <w:p w:rsidR="008F2A99" w:rsidRDefault="00A81657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таких детей как правило выявляют недостатки бессистемности работы по развитию словесн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логического мышления. У детей не сформирована способность логическ</w:t>
      </w:r>
      <w:r>
        <w:rPr>
          <w:color w:val="000000"/>
          <w:sz w:val="28"/>
          <w:szCs w:val="28"/>
        </w:rPr>
        <w:t xml:space="preserve">и </w:t>
      </w:r>
      <w:proofErr w:type="gramStart"/>
      <w:r>
        <w:rPr>
          <w:color w:val="000000"/>
          <w:sz w:val="28"/>
          <w:szCs w:val="28"/>
        </w:rPr>
        <w:t>связывать</w:t>
      </w:r>
      <w:proofErr w:type="gramEnd"/>
      <w:r>
        <w:rPr>
          <w:color w:val="000000"/>
          <w:sz w:val="28"/>
          <w:szCs w:val="28"/>
        </w:rPr>
        <w:t xml:space="preserve"> процессы мышления и речи.</w:t>
      </w:r>
    </w:p>
    <w:p w:rsidR="008F2A99" w:rsidRDefault="00A81657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Обследование произношения можно проводить по разным схемам Проверка словаря осуществляется с помощью бесед. Соответствующими вопросами выявляются знания ребенка о предметах и явлениях, проверяется, правильно ли он назы</w:t>
      </w:r>
      <w:r>
        <w:rPr>
          <w:color w:val="000000"/>
          <w:sz w:val="28"/>
          <w:szCs w:val="28"/>
        </w:rPr>
        <w:t>вает предметы, их признаки, действия, качества.</w:t>
      </w:r>
    </w:p>
    <w:p w:rsidR="008F2A99" w:rsidRDefault="00A81657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проверки связной речи создаются речевые ситуации, которые поощряют пересказать рассказ, сказку, описать предмет, игрушку, картинку, рассказать что-то из собственного опыта и тому подобное. Особенность про</w:t>
      </w:r>
      <w:r>
        <w:rPr>
          <w:color w:val="000000"/>
          <w:sz w:val="28"/>
          <w:szCs w:val="28"/>
        </w:rPr>
        <w:t>верки связной речи составляет лингвистический анализ высказываний и рассказов детей: анализ последовательности изложения мыслей, структуры предложений, связи слов и предложений, словаря [9].</w:t>
      </w:r>
    </w:p>
    <w:p w:rsidR="008F2A99" w:rsidRDefault="00A81657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Таким образом, для совершенствования работы по развитию речи </w:t>
      </w:r>
      <w:r>
        <w:rPr>
          <w:color w:val="000000"/>
          <w:sz w:val="28"/>
          <w:szCs w:val="28"/>
        </w:rPr>
        <w:t xml:space="preserve">дошкольников необходимы: проведение экспериментальных исследований, создание благоприятной речевой среды, обеспечения детей активной </w:t>
      </w:r>
      <w:r>
        <w:rPr>
          <w:color w:val="000000"/>
          <w:sz w:val="28"/>
          <w:szCs w:val="28"/>
        </w:rPr>
        <w:lastRenderedPageBreak/>
        <w:t>языковой практикой, плановое обучение на занятиях по развитию речи с учетом индивидуальных особенностей, целенаправленное в</w:t>
      </w:r>
      <w:r>
        <w:rPr>
          <w:color w:val="000000"/>
          <w:sz w:val="28"/>
          <w:szCs w:val="28"/>
        </w:rPr>
        <w:t>оздействие на развитие речи на всех других занятиях и вне их, внедрение в практику работы инновационных технологий, современных методических разработок по развитию речи детей дошкольного возраста.</w:t>
      </w:r>
      <w:proofErr w:type="gramEnd"/>
    </w:p>
    <w:p w:rsidR="008F2A99" w:rsidRDefault="008F2A99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 Характеристика речи при дизартрии</w:t>
      </w:r>
    </w:p>
    <w:p w:rsidR="008F2A99" w:rsidRDefault="008F2A99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последнее время в</w:t>
      </w:r>
      <w:r>
        <w:rPr>
          <w:rFonts w:ascii="Times New Roman" w:hAnsi="Times New Roman" w:cs="Times New Roman"/>
          <w:sz w:val="28"/>
          <w:szCs w:val="28"/>
        </w:rPr>
        <w:t xml:space="preserve"> логопедической практике наблюдается увеличение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дизартрическими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расстройствами речи. Данные расстройства затрудняют процесс получения школьных знаний. Своевременно проведенная логопедическая коррекционная работа способствует предупреждению и </w:t>
      </w:r>
      <w:r>
        <w:rPr>
          <w:rFonts w:ascii="Times New Roman" w:hAnsi="Times New Roman" w:cs="Times New Roman"/>
          <w:sz w:val="28"/>
          <w:szCs w:val="28"/>
        </w:rPr>
        <w:t>устранению недостатков устной и письменной речи.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системе речевых нарушений дизартрия оказывается тяжелым недостатком речи у детей дошкольного возраста, преодоление этой проблемы предполагает сложную взаимосвязанную медико-психолого-логопедическую работу.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Дизартрия является в настоящее время самой распространенной речевой патологией среди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статистике на 7 новорожденных приходится 5 с уже пораженной центральной нервной системой. Существует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разновидность-стертая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дизартрия, она наблюдается у детей, н</w:t>
      </w:r>
      <w:r>
        <w:rPr>
          <w:rFonts w:ascii="Times New Roman" w:hAnsi="Times New Roman" w:cs="Times New Roman"/>
          <w:sz w:val="28"/>
          <w:szCs w:val="28"/>
        </w:rPr>
        <w:t>е имеющих явных двигательных расстройств и перенесших легкую родовую травму [20].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Дизартрия – это нарушение произносительной стороны речи, обусловленное органической недостаточностью иннервации речевого аппарата.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определению Л.В. Лопатиной, дизартрия – </w:t>
      </w:r>
      <w:r>
        <w:rPr>
          <w:rFonts w:ascii="Times New Roman" w:hAnsi="Times New Roman" w:cs="Times New Roman"/>
          <w:sz w:val="28"/>
          <w:szCs w:val="28"/>
        </w:rPr>
        <w:t xml:space="preserve">речевая патология, которая проявляется в расстройствах фонетического и просодического компонентов речевой функциональной системы вследствие невыраженного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микроорганического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поражения головного мозга [17].</w:t>
      </w:r>
    </w:p>
    <w:p w:rsidR="008F2A99" w:rsidRDefault="00A81657">
      <w:pPr>
        <w:pStyle w:val="Standard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Педагог Е.М.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дает следующее определению п</w:t>
      </w:r>
      <w:r>
        <w:rPr>
          <w:rFonts w:ascii="Times New Roman" w:hAnsi="Times New Roman" w:cs="Times New Roman"/>
          <w:sz w:val="28"/>
          <w:szCs w:val="28"/>
        </w:rPr>
        <w:t xml:space="preserve">онятию дизартрия: «Дизартрия – это нарушение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звукопроизносительной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составляющей речи, которое обусловлено недостаточностью иннервации речевого аппарата» [21,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 12].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дизартрии искажается реализация двигательной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вследствии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пераций внешнего оформления высказываний: голосовых, темпо-ритмических, артикуляционно-фонетических и просодических нарушений, степень которых обусловлена характером и степенью поражения центральной нервной системы.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Дизартрические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расстройства наблюдаются </w:t>
      </w:r>
      <w:r>
        <w:rPr>
          <w:rFonts w:ascii="Times New Roman" w:hAnsi="Times New Roman" w:cs="Times New Roman"/>
          <w:sz w:val="28"/>
          <w:szCs w:val="28"/>
        </w:rPr>
        <w:t xml:space="preserve">при поражении различных уровней центральной нервной системы: коры левого и правого полушарий, подкорковых ядер,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четырехгорбикового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тела, ножек мозга,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воралиевого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мозга, продолговатого мозга [17].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подчеркивает, что в зависимости от локализац</w:t>
      </w:r>
      <w:r>
        <w:rPr>
          <w:rFonts w:ascii="Times New Roman" w:hAnsi="Times New Roman" w:cs="Times New Roman"/>
          <w:sz w:val="28"/>
          <w:szCs w:val="28"/>
        </w:rPr>
        <w:t xml:space="preserve">ии нарушения клинические проявления дизартрии неодинаковы. Структура дефекта при дизартрии составляет нарушение всей произносимой стороны речи и ряд неречевых процессов: пространственных представлений, мелкой и общей моторики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[13].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литературных</w:t>
      </w:r>
      <w:r>
        <w:rPr>
          <w:rFonts w:ascii="Times New Roman" w:hAnsi="Times New Roman" w:cs="Times New Roman"/>
          <w:sz w:val="28"/>
          <w:szCs w:val="28"/>
        </w:rPr>
        <w:t xml:space="preserve"> источников показывает существование основных признаков у детей с дизартрией, которыми являются: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Повышение или понижение тонуса в артикуляционной моторике;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Трудность нахождения определенных положений губ, языка, мягкого неба, необходимых для произнош</w:t>
      </w:r>
      <w:r>
        <w:rPr>
          <w:rFonts w:ascii="Times New Roman" w:hAnsi="Times New Roman" w:cs="Times New Roman"/>
          <w:sz w:val="28"/>
          <w:szCs w:val="28"/>
        </w:rPr>
        <w:t>ения звуков;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Саливация;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Нарушение фонетической стороны речи.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Недоразвитие фонематического слуха и восприятия;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Нарушение лексико-грамматического строя речи (задержка в развитии семантической структуры слова, трудности различения грамматических ф</w:t>
      </w:r>
      <w:r>
        <w:rPr>
          <w:rFonts w:ascii="Times New Roman" w:hAnsi="Times New Roman" w:cs="Times New Roman"/>
          <w:sz w:val="28"/>
          <w:szCs w:val="28"/>
        </w:rPr>
        <w:t>орм слова).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7) Пониженный уровень устойчивости и переключаемости внимания; небольшой объем памяти; ослабление мыслительной деятельности;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Особенности эмоционально-волевой сферы: легкая возбудимость, неустойчивое настроение, беспокойность, склонность к ра</w:t>
      </w:r>
      <w:r>
        <w:rPr>
          <w:rFonts w:ascii="Times New Roman" w:hAnsi="Times New Roman" w:cs="Times New Roman"/>
          <w:sz w:val="28"/>
          <w:szCs w:val="28"/>
        </w:rPr>
        <w:t>здражительности.</w:t>
      </w:r>
    </w:p>
    <w:p w:rsidR="008F2A99" w:rsidRDefault="00A81657">
      <w:pPr>
        <w:pStyle w:val="Standard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9) Как показывают исследования многих авторов, ведущим в структуре дефекта при дизартрии является стойкое нарушение фонетической стороны речи, которая влияет на формирование других ее сторон. Чаще всего эти нарушения приводят к общему недо</w:t>
      </w:r>
      <w:r>
        <w:rPr>
          <w:rFonts w:ascii="Times New Roman" w:hAnsi="Times New Roman" w:cs="Times New Roman"/>
          <w:sz w:val="28"/>
          <w:szCs w:val="28"/>
        </w:rPr>
        <w:t>развитию речи [15].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Л.И. Белякова и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различают такие формы дизартрии [4]: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 бульбарная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обусловлена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местным параличом мышц, участвующих в артикуляции, ей сопутствуют трудности глотания;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мозжечковая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поражение мозжечка, которые характериз</w:t>
      </w:r>
      <w:r>
        <w:rPr>
          <w:rFonts w:ascii="Times New Roman" w:hAnsi="Times New Roman" w:cs="Times New Roman"/>
          <w:sz w:val="28"/>
          <w:szCs w:val="28"/>
        </w:rPr>
        <w:t>уется растянутой речью с постоянно меняющейся громкостью;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корковая – следствие поражения отделов коры головного мозга, которые отвечают за мышцы, какие берут участие в артикуляции; сопровождается неправильной произношением слогов, хотя общая структура сл</w:t>
      </w:r>
      <w:r>
        <w:rPr>
          <w:rFonts w:ascii="Times New Roman" w:hAnsi="Times New Roman" w:cs="Times New Roman"/>
          <w:sz w:val="28"/>
          <w:szCs w:val="28"/>
        </w:rPr>
        <w:t>ова ребенком сохраняется;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псевдобульбарная – диагностируется при центральном параличе мышц, ее основной симптом – монотонность речи;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экстрапирамидное-поражение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отделов головного мозга, отвечающих за работу лицевых мышц;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стертая форма дизартрии наблюд</w:t>
      </w:r>
      <w:r>
        <w:rPr>
          <w:rFonts w:ascii="Times New Roman" w:hAnsi="Times New Roman" w:cs="Times New Roman"/>
          <w:sz w:val="28"/>
          <w:szCs w:val="28"/>
        </w:rPr>
        <w:t>ается при нарушении произношения шипящих и свистящих звуков.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при дизартрии можно охарактеризовать следующими признаками.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Качество звукопроизношения. Оно страдает больше всего. Связано это с парезами губ, языка, нижней челюсти.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Нарушена сама </w:t>
      </w:r>
      <w:r>
        <w:rPr>
          <w:rFonts w:ascii="Times New Roman" w:hAnsi="Times New Roman" w:cs="Times New Roman"/>
          <w:sz w:val="28"/>
          <w:szCs w:val="28"/>
        </w:rPr>
        <w:t>организация языка.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Наблюдается нарушение просодической стороны речи, то есть ритма речи, ее темпа, 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ринофонии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(говорит «в нос»),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дисфонии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(затухание звука к концу фразы).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Нарушается интонационно-мелодическая сторона речи – сила звука, высота, ин</w:t>
      </w:r>
      <w:r>
        <w:rPr>
          <w:rFonts w:ascii="Times New Roman" w:hAnsi="Times New Roman" w:cs="Times New Roman"/>
          <w:sz w:val="28"/>
          <w:szCs w:val="28"/>
        </w:rPr>
        <w:t>тонационная окраска.</w:t>
      </w:r>
    </w:p>
    <w:p w:rsidR="008F2A99" w:rsidRDefault="00A81657">
      <w:pPr>
        <w:pStyle w:val="Standard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– Нарушаются ритм дыхания, глубина дыхания, координация вдоха и выдоха. Особенно выраженные дыхательные нарушения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гиперкинетической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форме заболевания дизартрией [24].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проявлениями дизартрии являются: смазанная, нечеткая д</w:t>
      </w:r>
      <w:r>
        <w:rPr>
          <w:rFonts w:ascii="Times New Roman" w:hAnsi="Times New Roman" w:cs="Times New Roman"/>
          <w:sz w:val="28"/>
          <w:szCs w:val="28"/>
        </w:rPr>
        <w:t>икция, невнятная речь, нарушение звукопроизношения и голосообразования, изменение интонации, темпо-ритмических, артикуляционно - фонетических и просодических нарушений [24].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Трудность развернутого высказывания бывает обусловлена не только моторными затрудн</w:t>
      </w:r>
      <w:r>
        <w:rPr>
          <w:rFonts w:ascii="Times New Roman" w:hAnsi="Times New Roman" w:cs="Times New Roman"/>
          <w:sz w:val="28"/>
          <w:szCs w:val="28"/>
        </w:rPr>
        <w:t xml:space="preserve">ениями, но и нарушениями языковых операций, связанных с подбором нужного слова. Отмечается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недостаточная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симультанных пространственных синтезов, что приводит недостаточному формированию сложных логико-грамматических отношений [2].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w:r>
        <w:rPr>
          <w:rFonts w:ascii="Times New Roman" w:hAnsi="Times New Roman" w:cs="Times New Roman"/>
          <w:sz w:val="28"/>
          <w:szCs w:val="28"/>
        </w:rPr>
        <w:t xml:space="preserve">возникают трудности в формировании высказывания и декодирования. В тяжелых случаях речь становится невозможной из-за полного паралича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мышц. Обычно у детей с дизартрией общая и мелкая моторика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сформированы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недостаточно. Они с трудом имитиру</w:t>
      </w:r>
      <w:r>
        <w:rPr>
          <w:rFonts w:ascii="Times New Roman" w:hAnsi="Times New Roman" w:cs="Times New Roman"/>
          <w:sz w:val="28"/>
          <w:szCs w:val="28"/>
        </w:rPr>
        <w:t>ют движения, неуклюже прыгают на одной ноге, неустойчиво стоят, медленно передвигаются, с трудом застегивают пуговицы, не умеют шнуровать ботинки, правильно штриховать и разукрашивать предметы.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недостаточностью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звукопроизносительной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стороны речи н</w:t>
      </w:r>
      <w:r>
        <w:rPr>
          <w:rFonts w:ascii="Times New Roman" w:hAnsi="Times New Roman" w:cs="Times New Roman"/>
          <w:sz w:val="28"/>
          <w:szCs w:val="28"/>
        </w:rPr>
        <w:t>аблюдаются нарушения интеллекта, памяти, внимания, когнитивных функций, эмоционально-волевой сферы, медленное формирование ряда высших корковых функций, легкие расстройства двигательной сферы. Дизартрия может наблюдаться как у детей с сохранным интеллектом</w:t>
      </w:r>
      <w:r>
        <w:rPr>
          <w:rFonts w:ascii="Times New Roman" w:hAnsi="Times New Roman" w:cs="Times New Roman"/>
          <w:sz w:val="28"/>
          <w:szCs w:val="28"/>
        </w:rPr>
        <w:t>, так и у детей с нарушением психофизического развития [29].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структуру речевого дефекта, составляет нарушение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звукопроизносительной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стороны речи. Для дизартрии характерны: </w:t>
      </w:r>
      <w:r>
        <w:rPr>
          <w:rFonts w:ascii="Times New Roman" w:hAnsi="Times New Roman" w:cs="Times New Roman"/>
          <w:sz w:val="28"/>
          <w:szCs w:val="28"/>
        </w:rPr>
        <w:lastRenderedPageBreak/>
        <w:t>нарушения артикуляционной моторики в виде изменения тонуса артикуляци</w:t>
      </w:r>
      <w:r>
        <w:rPr>
          <w:rFonts w:ascii="Times New Roman" w:hAnsi="Times New Roman" w:cs="Times New Roman"/>
          <w:sz w:val="28"/>
          <w:szCs w:val="28"/>
        </w:rPr>
        <w:t xml:space="preserve">онных мышц, ограничения объема их произвольных движений,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координаторных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расстройств, различного 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синкинезии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тремора, гиперкинезов языка, губ; нарушения дыхания; расстройства голосообразования. Речь при дизартрии смазанная, нечеткая.</w:t>
      </w:r>
    </w:p>
    <w:p w:rsidR="008F2A99" w:rsidRDefault="008F2A99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A99" w:rsidRDefault="00A81657">
      <w:pPr>
        <w:pStyle w:val="Standard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 по главе 1</w:t>
      </w:r>
    </w:p>
    <w:p w:rsidR="008F2A99" w:rsidRDefault="008F2A99">
      <w:pPr>
        <w:pStyle w:val="Standard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первой главе курсовой работы были рассмотрены теоретические аспекты нарушения произносительной стороны речи при дизартрии. Результаты исследования отражены в следующих выводах.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особенностей проявления нарушений произносительной стороны речи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детей дошкольного возраста с дизартрией занимались такие авторы, как О.В. Правдина,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Л.В. Лопатина,                                   Н.В. Серебрякова, Е.Ф. Архипова, К.А. Семенова и другие. Дизартрия, по их мнению, представляет собой наруш</w:t>
      </w:r>
      <w:r>
        <w:rPr>
          <w:rFonts w:ascii="Times New Roman" w:hAnsi="Times New Roman" w:cs="Times New Roman"/>
          <w:sz w:val="28"/>
          <w:szCs w:val="28"/>
        </w:rPr>
        <w:t xml:space="preserve">ение произносительной стороны речи, обусловленное недостаточностью иннервации речевого аппарата. Ведущим дефектом при дизартрии является нарушение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звукопроизносительной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просодической стороны речи, которые обусловлены органическими поражениями центральной</w:t>
      </w:r>
      <w:r>
        <w:rPr>
          <w:rFonts w:ascii="Times New Roman" w:hAnsi="Times New Roman" w:cs="Times New Roman"/>
          <w:sz w:val="28"/>
          <w:szCs w:val="28"/>
        </w:rPr>
        <w:t xml:space="preserve"> и периферической нервной систем.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дизартрии большинство авторов не исходят из точного значения этого термина, а трактуют его более широко, относя к дизартрии расстройства артикуляции, голосообразования, темпа, ритма и интонации речи. Наруше</w:t>
      </w:r>
      <w:r>
        <w:rPr>
          <w:rFonts w:ascii="Times New Roman" w:hAnsi="Times New Roman" w:cs="Times New Roman"/>
          <w:sz w:val="28"/>
          <w:szCs w:val="28"/>
        </w:rPr>
        <w:t xml:space="preserve">ния звукопроизношения при дизартрии проявляются в разной степени и зависят от характера и тяжести поражения нервной системы. В легких случаях имеются отдельные искажения звуков,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тяжелых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наблюдаются искажения, замены и пропуски звуков, страдает те</w:t>
      </w:r>
      <w:r>
        <w:rPr>
          <w:rFonts w:ascii="Times New Roman" w:hAnsi="Times New Roman" w:cs="Times New Roman"/>
          <w:sz w:val="28"/>
          <w:szCs w:val="28"/>
        </w:rPr>
        <w:t xml:space="preserve">мп, выразительность, модуляция, в целом произношение становится невнятной. При тяжелых поражениях центральной нервной системы речь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становится невозможной из-за полного паралича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мышц. Такие нарушения называются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анартрией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2A99" w:rsidRDefault="00A81657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2. МЕТОДИЧЕС</w:t>
      </w:r>
      <w:r>
        <w:rPr>
          <w:rFonts w:ascii="Times New Roman" w:hAnsi="Times New Roman" w:cs="Times New Roman"/>
          <w:b/>
          <w:sz w:val="28"/>
          <w:szCs w:val="28"/>
        </w:rPr>
        <w:t>КИЕ АСПЕКТЫ КОРРЕКЦИОННОЙ РАБОТЫ НАРУШЕНИЯ ПРОИЗНОСИТЕЛЬНОЙ СТОРОНЫ РЕЧИ ПРИ ДИЗАРТРИИ</w:t>
      </w:r>
    </w:p>
    <w:p w:rsidR="008F2A99" w:rsidRDefault="008F2A99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 Особенности произносительной стороны речи при дизартрии</w:t>
      </w:r>
    </w:p>
    <w:p w:rsidR="008F2A99" w:rsidRDefault="008F2A99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«произносительная сторона речи» характеризует фонетическое оформление речи и охватывает ряд взаимос</w:t>
      </w:r>
      <w:r>
        <w:rPr>
          <w:rFonts w:ascii="Times New Roman" w:hAnsi="Times New Roman" w:cs="Times New Roman"/>
          <w:sz w:val="28"/>
          <w:szCs w:val="28"/>
        </w:rPr>
        <w:t>вязанных процессов: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комплекс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навыков, характеризующих особенности артикуляции звуков речи,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речевое дыхание, являющееся энергетической основой произношения,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голосообразование (фонация), определяющее акустические характеристики речи [9</w:t>
      </w:r>
      <w:r>
        <w:rPr>
          <w:rFonts w:ascii="Times New Roman" w:hAnsi="Times New Roman" w:cs="Times New Roman"/>
          <w:sz w:val="28"/>
          <w:szCs w:val="28"/>
        </w:rPr>
        <w:t>].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произносительная сторона речи объединяет такие компоненты внешней устной речевой деятельности как артикуляция, звукопроизношение, речевое (фонационное) дыхание, голосовые функции и фонематический слух.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Фонетическое оформление устной речи </w:t>
      </w:r>
      <w:r>
        <w:rPr>
          <w:rFonts w:ascii="Times New Roman" w:hAnsi="Times New Roman" w:cs="Times New Roman"/>
          <w:sz w:val="28"/>
          <w:szCs w:val="28"/>
        </w:rPr>
        <w:t>во многом определяется способностью человека правильно произносить звуки речи. Каждый речевой звук имеет свои акустические и артикуляционные характеристики, по которым данный звук противопоставляется другим и различается при слуховом восприятии речи.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</w:t>
      </w:r>
      <w:r>
        <w:rPr>
          <w:rFonts w:ascii="Times New Roman" w:hAnsi="Times New Roman" w:cs="Times New Roman"/>
          <w:sz w:val="28"/>
          <w:szCs w:val="28"/>
        </w:rPr>
        <w:t xml:space="preserve"> единый комплекс акустико-артикуляционных признаков речевого звука, позволяющий ему выполнять смыслоразличительную функцию получил название - фонема.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Артикуляционные признаки фонемы характеризуют особенности положения и движения органов периферического отд</w:t>
      </w:r>
      <w:r>
        <w:rPr>
          <w:rFonts w:ascii="Times New Roman" w:hAnsi="Times New Roman" w:cs="Times New Roman"/>
          <w:sz w:val="28"/>
          <w:szCs w:val="28"/>
        </w:rPr>
        <w:t xml:space="preserve">ела речевого аппарата </w:t>
      </w:r>
      <w:r>
        <w:rPr>
          <w:rFonts w:ascii="Times New Roman" w:hAnsi="Times New Roman" w:cs="Times New Roman"/>
          <w:sz w:val="28"/>
          <w:szCs w:val="28"/>
        </w:rPr>
        <w:lastRenderedPageBreak/>
        <w:t>при воспроизведении соответствующего речевого звука. Артикуляционная специфика каждого звука определяется изменением формы и объема ротовой полости в результате движений органов артикуляционного аппарата (губ, нижней челюсти, языка, м</w:t>
      </w:r>
      <w:r>
        <w:rPr>
          <w:rFonts w:ascii="Times New Roman" w:hAnsi="Times New Roman" w:cs="Times New Roman"/>
          <w:sz w:val="28"/>
          <w:szCs w:val="28"/>
        </w:rPr>
        <w:t>ягкого нёба), а также работой голосового аппарата (гортани) [5].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Выраженная форма дизартрии выражается в потере членораздельности и полной невыразительности. Это происходит из-за, того что из центрального отдела речевого и двигательного анализатора двигате</w:t>
      </w:r>
      <w:r>
        <w:rPr>
          <w:rFonts w:ascii="Times New Roman" w:hAnsi="Times New Roman" w:cs="Times New Roman"/>
          <w:sz w:val="28"/>
          <w:szCs w:val="28"/>
        </w:rPr>
        <w:t>льные команды передаются периферических органов речи по проводящим нервным путям. Если происходит органическое поражение непосредственно двигательных нервов или речевых отделов в головном мозге, становится невозможной полноценная передача нервных импульсов</w:t>
      </w:r>
      <w:r>
        <w:rPr>
          <w:rFonts w:ascii="Times New Roman" w:hAnsi="Times New Roman" w:cs="Times New Roman"/>
          <w:sz w:val="28"/>
          <w:szCs w:val="28"/>
        </w:rPr>
        <w:t>, а в речевых мышцах развиваются явления пареза или паралича.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 как парезы распространяются, кроме мышц губ и языка, и на небные мышцы, мышцы голосовых связок, а также на мышцы органов дыхания, то при этом мы видим нарушение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артикулирования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звуков, нар</w:t>
      </w:r>
      <w:r>
        <w:rPr>
          <w:rFonts w:ascii="Times New Roman" w:hAnsi="Times New Roman" w:cs="Times New Roman"/>
          <w:sz w:val="28"/>
          <w:szCs w:val="28"/>
        </w:rPr>
        <w:t>ушения голосообразования и нарушение речевого дыхания [23].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страдает артикуляция при выраженных парезах – Нарушается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артикулирование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практически всех звуков, включая гласные звуки.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парезе мягкого неба появляется речь «в нос», при парезе голосо</w:t>
      </w:r>
      <w:r>
        <w:rPr>
          <w:rFonts w:ascii="Times New Roman" w:hAnsi="Times New Roman" w:cs="Times New Roman"/>
          <w:sz w:val="28"/>
          <w:szCs w:val="28"/>
        </w:rPr>
        <w:t xml:space="preserve">вых связок происходит нарушение голосообразования процесса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тембрального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изменения голоса.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Парез дыхательных мышц дает нарушение речевого дыхания – оно становится аритмичным и поверхностным, из-за чего не формируется полноценная воздушная струя для голосо</w:t>
      </w:r>
      <w:r>
        <w:rPr>
          <w:rFonts w:ascii="Times New Roman" w:hAnsi="Times New Roman" w:cs="Times New Roman"/>
          <w:sz w:val="28"/>
          <w:szCs w:val="28"/>
        </w:rPr>
        <w:t>образования [31].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Кроме вышеизложенного у ребенка с дизартрией наблюдается нарушение чувствительности речевых мышц, а это приводит к тому, что ребенок почти не чувствует положение своих органов артикуляции.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 этой причине он испытывает трудности в нахож</w:t>
      </w:r>
      <w:r>
        <w:rPr>
          <w:rFonts w:ascii="Times New Roman" w:hAnsi="Times New Roman" w:cs="Times New Roman"/>
          <w:sz w:val="28"/>
          <w:szCs w:val="28"/>
        </w:rPr>
        <w:t>дении нужной артикуляции.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выраженной форме дизартрии речь страдает во всех своих звеньях.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дизартрии может нарушаться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звукопроизношение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согласных, так и гласных звуков. Нарушение гласных классифицируется по рядам и подъёмам, а нарушения </w:t>
      </w:r>
      <w:r>
        <w:rPr>
          <w:rFonts w:ascii="Times New Roman" w:hAnsi="Times New Roman" w:cs="Times New Roman"/>
          <w:sz w:val="28"/>
          <w:szCs w:val="28"/>
        </w:rPr>
        <w:t>согласных – по их основным признакам: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наличию и отсутствию вибрации голосовых связок;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месту и способу артикуляции;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наличию или отсутствию дополнительного подъёма спинки языка к твердому небу [13].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всех форм дизартрии характерны нарушения артикуля</w:t>
      </w:r>
      <w:r>
        <w:rPr>
          <w:rFonts w:ascii="Times New Roman" w:hAnsi="Times New Roman" w:cs="Times New Roman"/>
          <w:sz w:val="28"/>
          <w:szCs w:val="28"/>
        </w:rPr>
        <w:t xml:space="preserve">ционной моторики, которые сочетаясь между собой, составляют первый важный синдром артикуляционных расстройств. В понятие «произносительная сторона речи» включают фонетическое оформление речи и одновременно комплекс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навыков: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речевого </w:t>
      </w:r>
      <w:r>
        <w:rPr>
          <w:rFonts w:ascii="Times New Roman" w:hAnsi="Times New Roman" w:cs="Times New Roman"/>
          <w:sz w:val="28"/>
          <w:szCs w:val="28"/>
        </w:rPr>
        <w:t>дыхания;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образования голоса;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воспроизведения звуков и их сочетаний;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словесного ударения;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фразовой интонации со всеми ее средствами;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соблюдения норм орфоэпии (образцового литературного произношения) [16].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симптомы дизартрии – нарушения зв</w:t>
      </w:r>
      <w:r>
        <w:rPr>
          <w:rFonts w:ascii="Times New Roman" w:hAnsi="Times New Roman" w:cs="Times New Roman"/>
          <w:sz w:val="28"/>
          <w:szCs w:val="28"/>
        </w:rPr>
        <w:t>укопроизношения и просодической стороны речи – определяются характером и степенью выраженности проявлений артикуляционных, дыхательных и голосовых расстройств. При дизартрии имеют место следующие расстройства произносительной стороны речи: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Псевдобульбарн</w:t>
      </w:r>
      <w:r>
        <w:rPr>
          <w:rFonts w:ascii="Times New Roman" w:hAnsi="Times New Roman" w:cs="Times New Roman"/>
          <w:sz w:val="28"/>
          <w:szCs w:val="28"/>
        </w:rPr>
        <w:t>ый синдром, выражающийся в нарушении дыхания, голосообразования, ограниченной подвижности всего артикуляционного аппарата, прежде всего губ и языка;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Дистония – меняющийся тонус;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Оральные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синкинезии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[14].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в легкой форме дизартрии наблюдаю</w:t>
      </w:r>
      <w:r>
        <w:rPr>
          <w:rFonts w:ascii="Times New Roman" w:hAnsi="Times New Roman" w:cs="Times New Roman"/>
          <w:sz w:val="28"/>
          <w:szCs w:val="28"/>
        </w:rPr>
        <w:t xml:space="preserve">тся отдельные нарушения звукопроизношения («смазанная речь»),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тяжелых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наблюдаем нарушение темпа, выразительности, модуляции звуков, их замену, то есть произношение совершенно не понятно для собеседника.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 Диагностика произносительной стороны р</w:t>
      </w:r>
      <w:r>
        <w:rPr>
          <w:rFonts w:ascii="Times New Roman" w:hAnsi="Times New Roman" w:cs="Times New Roman"/>
          <w:b/>
          <w:sz w:val="28"/>
          <w:szCs w:val="28"/>
        </w:rPr>
        <w:t>ечи при дизартрии</w:t>
      </w:r>
    </w:p>
    <w:p w:rsidR="008F2A99" w:rsidRDefault="008F2A99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логопедического обследования детей с дизартрией используют следующие методы: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изучение медицинской и биографической документации (сбор и анализ анамнестических данных);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наблюдение за ребенком (в обычной и специально организован</w:t>
      </w:r>
      <w:r>
        <w:rPr>
          <w:rFonts w:ascii="Times New Roman" w:hAnsi="Times New Roman" w:cs="Times New Roman"/>
          <w:sz w:val="28"/>
          <w:szCs w:val="28"/>
        </w:rPr>
        <w:t>ной ситуации);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беседа с родителями и ребенком;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визуальный и тактильный контроль (ощупывание) в покое и в процессе речи;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индивидуальный эксперимент;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использование компьютерных игр при обследовании звукопроизношения, дыхательной и голосовой функций.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произносительной стороны речи выявляется степень нарушения разборчивости речи (речь невнятная, малопонятная для окружающих; разборчивость речи несколько снижена, речь нечеткая, смазанная).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Подробно проверяется фонетико-фонематический строй реч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Обследуется фонематическое восприятие.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Ребенку предлагается последовательно показать пары картинок, похожих по звучанию слов.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Обследуется навык фонематического анализа и синтеза.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Исследуется фонетическая сторона речи.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обследовании </w:t>
      </w:r>
      <w:r>
        <w:rPr>
          <w:rFonts w:ascii="Times New Roman" w:hAnsi="Times New Roman" w:cs="Times New Roman"/>
          <w:sz w:val="28"/>
          <w:szCs w:val="28"/>
        </w:rPr>
        <w:t xml:space="preserve">звукопроизношения необходимо выявить умение ребенка произносить звуки изолированно, в слогах, в словах, в предложениях </w:t>
      </w:r>
      <w:r>
        <w:rPr>
          <w:rFonts w:ascii="Times New Roman" w:hAnsi="Times New Roman" w:cs="Times New Roman"/>
          <w:sz w:val="28"/>
          <w:szCs w:val="28"/>
        </w:rPr>
        <w:lastRenderedPageBreak/>
        <w:t>и, особенно в речевом потоке. Следует отметить характер недостатков звукопроизношения: искажения, замены, пропуски звуков. Нарушения звук</w:t>
      </w:r>
      <w:r>
        <w:rPr>
          <w:rFonts w:ascii="Times New Roman" w:hAnsi="Times New Roman" w:cs="Times New Roman"/>
          <w:sz w:val="28"/>
          <w:szCs w:val="28"/>
        </w:rPr>
        <w:t xml:space="preserve">опроизношения сопоставляются с особенностями фонематического восприятия и звукового анализа.  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отметить, определяет ли ребенок нарушения звукопроизношения в чужой и собственной речи; как он дифференцирует на слух нормально и дефектно произносимые им </w:t>
      </w:r>
      <w:r>
        <w:rPr>
          <w:rFonts w:ascii="Times New Roman" w:hAnsi="Times New Roman" w:cs="Times New Roman"/>
          <w:sz w:val="28"/>
          <w:szCs w:val="28"/>
        </w:rPr>
        <w:t>звуки.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обследовании звукопроизношения необходимо выявить умение ребенка произносить звуки изолированно, в слогах, в словах, в предложениях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особенно в речевом потоке. Следует отметить характер недостатков звукопроизношения: искажения, замены, пропуски</w:t>
      </w:r>
      <w:r>
        <w:rPr>
          <w:rFonts w:ascii="Times New Roman" w:hAnsi="Times New Roman" w:cs="Times New Roman"/>
          <w:sz w:val="28"/>
          <w:szCs w:val="28"/>
        </w:rPr>
        <w:t xml:space="preserve"> звуков.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звукопроизношения сопоставляются с особенностями фонематического восприятия и звукового анализа.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отметить, определяет ли ребенок нарушения звукопроизношения в чужой и собственной речи; как он дифференцирует на слух нормально и дефе</w:t>
      </w:r>
      <w:r>
        <w:rPr>
          <w:rFonts w:ascii="Times New Roman" w:hAnsi="Times New Roman" w:cs="Times New Roman"/>
          <w:sz w:val="28"/>
          <w:szCs w:val="28"/>
        </w:rPr>
        <w:t>ктно произносимые им звуки.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звукового расстройства у детей с дизартрией может быть различным. И.И. Панченко предложила выделять следующие формы звукового расстройства речи: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форма – фонетическое расстройство, проявляющееся в искажении звуков, но </w:t>
      </w:r>
      <w:r>
        <w:rPr>
          <w:rFonts w:ascii="Times New Roman" w:hAnsi="Times New Roman" w:cs="Times New Roman"/>
          <w:sz w:val="28"/>
          <w:szCs w:val="28"/>
        </w:rPr>
        <w:t>с сохранностью всех дифференциальных фонематических признаков звуков;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форма – фонетико-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апраксическое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расстройство, включающее как фонетические нарушения (искажения звуков), так и артикуляционную апраксию, выражающуюся в замене и пропусках звуков;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форма</w:t>
      </w:r>
      <w:r>
        <w:rPr>
          <w:rFonts w:ascii="Times New Roman" w:hAnsi="Times New Roman" w:cs="Times New Roman"/>
          <w:sz w:val="28"/>
          <w:szCs w:val="28"/>
        </w:rPr>
        <w:t xml:space="preserve"> – фонетико-фонематическое расстройство с явлениями артикуляционной апраксии (кроме искажений звуков имеются множественные замены, пропуски звуков, нарушения слоговой структуры слов, неправильное грамматическое употребление фонем в конце слова) [17].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Анали</w:t>
      </w:r>
      <w:r>
        <w:rPr>
          <w:rFonts w:ascii="Times New Roman" w:hAnsi="Times New Roman" w:cs="Times New Roman"/>
          <w:sz w:val="28"/>
          <w:szCs w:val="28"/>
        </w:rPr>
        <w:t>зируя данные логопедического обследования, необходимо определить, к какой группе следует отнести выявленные у ребенка расстройства: к чисто фонетическим, к фонетико-фонематическим или к проявлениям общего недоразвития речи.</w:t>
      </w:r>
      <w:proofErr w:type="gramEnd"/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Примерные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заключение: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Фонетиче</w:t>
      </w:r>
      <w:r>
        <w:rPr>
          <w:rFonts w:ascii="Times New Roman" w:hAnsi="Times New Roman" w:cs="Times New Roman"/>
          <w:sz w:val="28"/>
          <w:szCs w:val="28"/>
        </w:rPr>
        <w:t>ский дефект. Дизартрия.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Фонетико-фонематическое недоразвитие. Дизартрия.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Общее недоразвитие речи.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Дизатрия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Проанализировав результаты комплексного обследования, логопед дает заключение, позволяющее судить о состоянии речевого дефекта, на момент </w:t>
      </w:r>
      <w:r>
        <w:rPr>
          <w:rFonts w:ascii="Times New Roman" w:hAnsi="Times New Roman" w:cs="Times New Roman"/>
          <w:sz w:val="28"/>
          <w:szCs w:val="28"/>
        </w:rPr>
        <w:t>обследования и разрабатывает индивидуальный план коррекционной работы.</w:t>
      </w:r>
    </w:p>
    <w:p w:rsidR="008F2A99" w:rsidRDefault="008F2A99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 Коррекция нарушений произносительной стороны речи при дизартрии</w:t>
      </w:r>
    </w:p>
    <w:p w:rsidR="008F2A99" w:rsidRDefault="008F2A99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важнейших направлений логопедических исследований дизартрии является поиск способов ее коррекции и компенс</w:t>
      </w:r>
      <w:r>
        <w:rPr>
          <w:rFonts w:ascii="Times New Roman" w:hAnsi="Times New Roman" w:cs="Times New Roman"/>
          <w:sz w:val="28"/>
          <w:szCs w:val="28"/>
        </w:rPr>
        <w:t xml:space="preserve">ации. Проблемами содержания логопедической работы при дизартрии занимались многие авторы, такие как М.Б.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Эйдинова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О.В. Правдива, К.А. Семенова, Е.М.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речевого развития, которое возникло еще в детстве, негативно сказывается на </w:t>
      </w:r>
      <w:r>
        <w:rPr>
          <w:rFonts w:ascii="Times New Roman" w:hAnsi="Times New Roman" w:cs="Times New Roman"/>
          <w:sz w:val="28"/>
          <w:szCs w:val="28"/>
        </w:rPr>
        <w:t xml:space="preserve">лице ребенка, а в будущем вызывает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Коррекция речевых нарушений является одной из важнейших составляющих реабилитационного процесса, которая требует обновления уже существующих и внедрения новых форм, методов, методик и тому подобно</w:t>
      </w:r>
      <w:r>
        <w:rPr>
          <w:rFonts w:ascii="Times New Roman" w:hAnsi="Times New Roman" w:cs="Times New Roman"/>
          <w:sz w:val="28"/>
          <w:szCs w:val="28"/>
        </w:rPr>
        <w:t>е [6].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работа по устранению дизартрии предполагает комплексный характер и включает в себя три блока: медицинский, психолого-педагогический и логопедический. Приведем их характеристику.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 медицинской работы по преодолению дизартри</w:t>
      </w:r>
      <w:r>
        <w:rPr>
          <w:rFonts w:ascii="Times New Roman" w:hAnsi="Times New Roman" w:cs="Times New Roman"/>
          <w:sz w:val="28"/>
          <w:szCs w:val="28"/>
        </w:rPr>
        <w:t>и определяется врачом-неврологом. Оно базируется на диагностике органических причин дизартрии, исследовании всех факторов ее возникновения и попытках преодолеть первопричину нарушений.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Психолого-педагогический блок включает систему работы воспитателей (учи</w:t>
      </w:r>
      <w:r>
        <w:rPr>
          <w:rFonts w:ascii="Times New Roman" w:hAnsi="Times New Roman" w:cs="Times New Roman"/>
          <w:sz w:val="28"/>
          <w:szCs w:val="28"/>
        </w:rPr>
        <w:t>телей), психологов и родителей. Нередко дети при сходной картине органических нарушений демонстрируют существенные различия в содержательной стороне речи, обусловленные педагогическими причинами.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Психолого-педагогическое направление включает в себя: развит</w:t>
      </w:r>
      <w:r>
        <w:rPr>
          <w:rFonts w:ascii="Times New Roman" w:hAnsi="Times New Roman" w:cs="Times New Roman"/>
          <w:sz w:val="28"/>
          <w:szCs w:val="28"/>
        </w:rPr>
        <w:t xml:space="preserve">ие сенсорных функций, слухового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гнозиса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зрительного внимания, коммуникативных навыков, формирование фонематического слуха, что предупреждает развитие специфических ошибок на письме и при чтении. Также используются упражнения по развитию оптико-пространст</w:t>
      </w:r>
      <w:r>
        <w:rPr>
          <w:rFonts w:ascii="Times New Roman" w:hAnsi="Times New Roman" w:cs="Times New Roman"/>
          <w:sz w:val="28"/>
          <w:szCs w:val="28"/>
        </w:rPr>
        <w:t xml:space="preserve">венного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гнозиса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уточнению пространственно-временных представлений, конструктивного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графических навыков. Проводится работа по развитию мышления, логики и памяти.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блок включает работу логопеда, которая всегда проводится в индивидуальном </w:t>
      </w:r>
      <w:r>
        <w:rPr>
          <w:rFonts w:ascii="Times New Roman" w:hAnsi="Times New Roman" w:cs="Times New Roman"/>
          <w:sz w:val="28"/>
          <w:szCs w:val="28"/>
        </w:rPr>
        <w:t>порядке и разрабатывается непосредственно для каждого ребенка.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Логопедическое направление включает в себя: работу по развитию органов артикуляции, формированию артикуляционных укладов, коррекции звукопроизношения, массаж и расслабление мышц лица. Важно так</w:t>
      </w:r>
      <w:r>
        <w:rPr>
          <w:rFonts w:ascii="Times New Roman" w:hAnsi="Times New Roman" w:cs="Times New Roman"/>
          <w:sz w:val="28"/>
          <w:szCs w:val="28"/>
        </w:rPr>
        <w:t xml:space="preserve">же развивать сенсорные функции, слуховое восприятие и звуковой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синтез, фонематическое восприятие. Большое значение необходимо уделять коррекции голоса, развитию дыхания, ритма, выработке произвольного контроля объема и темпа выполнения движений. О</w:t>
      </w:r>
      <w:r>
        <w:rPr>
          <w:rFonts w:ascii="Times New Roman" w:hAnsi="Times New Roman" w:cs="Times New Roman"/>
          <w:sz w:val="28"/>
          <w:szCs w:val="28"/>
        </w:rPr>
        <w:t xml:space="preserve">братить внимание на состояние речевого развития в сфере лексико-грамматического строя и развития коммуникативных функций речи. Уделять внимание умению сопоставлять и различать акустико-артикуляционные признаки звуков,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соотносить звук с буквой, выполнять зв</w:t>
      </w:r>
      <w:r>
        <w:rPr>
          <w:rFonts w:ascii="Times New Roman" w:hAnsi="Times New Roman" w:cs="Times New Roman"/>
          <w:sz w:val="28"/>
          <w:szCs w:val="28"/>
        </w:rPr>
        <w:t>уковой анализ слов, определять место звука в целом звуковом комплексе.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коррекционной работы необходимо использовать возможности для самостоятельной деятельности обучающихся, побуждать их активно преодолевать имеющиеся нарушения, вырабатывать уме</w:t>
      </w:r>
      <w:r>
        <w:rPr>
          <w:rFonts w:ascii="Times New Roman" w:hAnsi="Times New Roman" w:cs="Times New Roman"/>
          <w:sz w:val="28"/>
          <w:szCs w:val="28"/>
        </w:rPr>
        <w:t>ние контролировать свою речь, находить и исправлять ошибки, допущенные при письме, осмысленно и правильно читать, пересказывать тексты.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Следует указать, что вопрос коррекции речевых навыков дошкольников с дизартрией, посещающих логопедический заведение дош</w:t>
      </w:r>
      <w:r>
        <w:rPr>
          <w:rFonts w:ascii="Times New Roman" w:hAnsi="Times New Roman" w:cs="Times New Roman"/>
          <w:sz w:val="28"/>
          <w:szCs w:val="28"/>
        </w:rPr>
        <w:t>кольной образования, имеют решаться путем проведение дополнительных целенаправленных занятий родителей с ребенком.</w:t>
      </w:r>
      <w:proofErr w:type="gramEnd"/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должны помнить, что их речь является образцом для подражания ребенком. Именно поэтому речь взрослых в общении с ребенком должно быть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без речевых нарушений и «сюсюканья»;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разборчивая</w:t>
      </w:r>
      <w:proofErr w:type="gramEnd"/>
      <w:r>
        <w:rPr>
          <w:rFonts w:ascii="Times New Roman" w:hAnsi="Times New Roman" w:cs="Times New Roman"/>
          <w:sz w:val="28"/>
          <w:szCs w:val="28"/>
        </w:rPr>
        <w:t>, с четким произнесением слов, с выделением ударного состава;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простой – насыщенной простыми фразами из 2-4 слов;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повторяющейся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 многократным использованием одних и тех же слов в тече</w:t>
      </w:r>
      <w:r>
        <w:rPr>
          <w:rFonts w:ascii="Times New Roman" w:hAnsi="Times New Roman" w:cs="Times New Roman"/>
          <w:sz w:val="28"/>
          <w:szCs w:val="28"/>
        </w:rPr>
        <w:t>ние определенного периода;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разно интонационной – с использованием разной интонации, пауз, силы голоса, изменения темпа;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живой – сопровождаться выразительной мимикой и (при необходимости) жестами.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дизартрии в комплекс лечения включают дыхательные, а</w:t>
      </w:r>
      <w:r>
        <w:rPr>
          <w:rFonts w:ascii="Times New Roman" w:hAnsi="Times New Roman" w:cs="Times New Roman"/>
          <w:sz w:val="28"/>
          <w:szCs w:val="28"/>
        </w:rPr>
        <w:t>ртикуляционные упражнения и дифференцированный логопедический массаж для нормализации тонуса мышц, развития подвижности органов артикуляции, в частности используется методика массажа.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данном случае эффективные авторские комплексные методики коррекц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сенсорномоторних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коммуникативных нарушений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Кастильо-</w:t>
      </w:r>
      <w:r>
        <w:rPr>
          <w:rFonts w:ascii="Times New Roman" w:hAnsi="Times New Roman" w:cs="Times New Roman"/>
          <w:sz w:val="28"/>
          <w:szCs w:val="28"/>
        </w:rPr>
        <w:lastRenderedPageBreak/>
        <w:t>Моралес</w:t>
      </w:r>
      <w:proofErr w:type="spellEnd"/>
      <w:r>
        <w:rPr>
          <w:rFonts w:ascii="Times New Roman" w:hAnsi="Times New Roman" w:cs="Times New Roman"/>
          <w:sz w:val="28"/>
          <w:szCs w:val="28"/>
        </w:rPr>
        <w:t>, широко используемые в немецких реабилитационных учреждениях [6].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дизартрии у детей дошкольного возраста требует организации работы логопедического учреждения дошкольного образов</w:t>
      </w:r>
      <w:r>
        <w:rPr>
          <w:rFonts w:ascii="Times New Roman" w:hAnsi="Times New Roman" w:cs="Times New Roman"/>
          <w:sz w:val="28"/>
          <w:szCs w:val="28"/>
        </w:rPr>
        <w:t xml:space="preserve">ания, в котором предусмотрена работа лечебно-педагогического,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развивающе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-психологического, коррекционно-воспитательного характера. Система помощи при дизартрии имеет комплексный характер, включает в себя: медицинское направление - медикаментозное лечение, </w:t>
      </w:r>
      <w:r>
        <w:rPr>
          <w:rFonts w:ascii="Times New Roman" w:hAnsi="Times New Roman" w:cs="Times New Roman"/>
          <w:sz w:val="28"/>
          <w:szCs w:val="28"/>
        </w:rPr>
        <w:t>массаж, ЛФК, физиотерапию и рефлексотерапию.</w:t>
      </w:r>
    </w:p>
    <w:p w:rsidR="008F2A99" w:rsidRDefault="008F2A99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 по главе 2</w:t>
      </w:r>
    </w:p>
    <w:p w:rsidR="008F2A99" w:rsidRDefault="008F2A99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глава курсовой работы была посвящена изучению методических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аспектов коррекционной работы нарушения произносительной стороны речи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дизартрии. Результаты будут отражены в следующих вы</w:t>
      </w:r>
      <w:r>
        <w:rPr>
          <w:rFonts w:ascii="Times New Roman" w:hAnsi="Times New Roman" w:cs="Times New Roman"/>
          <w:sz w:val="28"/>
          <w:szCs w:val="28"/>
        </w:rPr>
        <w:t>водах.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дизартрии может нарушаться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звукопроизношение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согласных, так и гласных звуков. Нарушение гласных классифицируется по рядам и подъёмам, а нарушения согласных – по их основным признакам: наличию и отсутствию вибрации голосовых связок; месту и с</w:t>
      </w:r>
      <w:r>
        <w:rPr>
          <w:rFonts w:ascii="Times New Roman" w:hAnsi="Times New Roman" w:cs="Times New Roman"/>
          <w:sz w:val="28"/>
          <w:szCs w:val="28"/>
        </w:rPr>
        <w:t>пособу артикуляции; наличию или отсутствию дополнительного подъёма спинки языка к твердому небу.</w:t>
      </w:r>
    </w:p>
    <w:p w:rsidR="008F2A99" w:rsidRDefault="00A81657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изучении произносительной стороны речи детей с дизартрией проверяется изолированное произнесение звуков в следующей последовательности: гласные, согласные </w:t>
      </w:r>
      <w:r>
        <w:rPr>
          <w:rFonts w:ascii="Times New Roman" w:hAnsi="Times New Roman" w:cs="Times New Roman"/>
          <w:sz w:val="28"/>
          <w:szCs w:val="28"/>
        </w:rPr>
        <w:t xml:space="preserve">(губные, губно-зубные, задненебные, передненебные взрывные, шипящие, свистящие, аффрикаты,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соноры</w:t>
      </w:r>
      <w:proofErr w:type="spellEnd"/>
      <w:r>
        <w:rPr>
          <w:rFonts w:ascii="Times New Roman" w:hAnsi="Times New Roman" w:cs="Times New Roman"/>
          <w:sz w:val="28"/>
          <w:szCs w:val="28"/>
        </w:rPr>
        <w:t>). Затем проверяется умение произносить звуки в слогах, словах, фразовой речи. Применяются задания, состоящие в многократном повторении одного звука, так как п</w:t>
      </w:r>
      <w:r>
        <w:rPr>
          <w:rFonts w:ascii="Times New Roman" w:hAnsi="Times New Roman" w:cs="Times New Roman"/>
          <w:sz w:val="28"/>
          <w:szCs w:val="28"/>
        </w:rPr>
        <w:t>ри этом создаются условия, уменьшающие артикуляционное переключение с одного звука на другой. Это дает возможность обнаружить трудности иннервации артикуляционного акта.</w:t>
      </w:r>
    </w:p>
    <w:p w:rsidR="008F2A99" w:rsidRDefault="00A81657">
      <w:pPr>
        <w:pStyle w:val="Standard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Коррекционная работа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детьми, имеющими дизартрию предусматривает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определенную систему</w:t>
      </w:r>
      <w:r>
        <w:rPr>
          <w:rFonts w:ascii="Times New Roman" w:hAnsi="Times New Roman" w:cs="Times New Roman"/>
          <w:sz w:val="28"/>
          <w:szCs w:val="28"/>
        </w:rPr>
        <w:t xml:space="preserve"> речевых упражнений. В частности, в системе речевых упражнений для детей в зависимости от диагноза предполагается активная тренировка правильного звукопроизношения, пополнения словарного запаса, формирование грамматически правильной организации фразы, навы</w:t>
      </w:r>
      <w:r>
        <w:rPr>
          <w:rFonts w:ascii="Times New Roman" w:hAnsi="Times New Roman" w:cs="Times New Roman"/>
          <w:sz w:val="28"/>
          <w:szCs w:val="28"/>
        </w:rPr>
        <w:t>ков пересказа и рассказа, упорядочение темпа, ритма и плавности речи. В этом незаменима помощь педагогов и психологов.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дизартрии в комплекс лечения включают дыхательные, артикуляционные упражнения и дифференцированный логопедический массаж для нормализ</w:t>
      </w:r>
      <w:r>
        <w:rPr>
          <w:rFonts w:ascii="Times New Roman" w:hAnsi="Times New Roman" w:cs="Times New Roman"/>
          <w:sz w:val="28"/>
          <w:szCs w:val="28"/>
        </w:rPr>
        <w:t>ации тонуса мышц, развития подвижности органов артикуляции, в частности используется методика массажа.</w:t>
      </w:r>
    </w:p>
    <w:p w:rsidR="008F2A99" w:rsidRDefault="008F2A99">
      <w:pPr>
        <w:pageBreakBefore/>
        <w:suppressAutoHyphens w:val="0"/>
        <w:rPr>
          <w:rFonts w:ascii="Times New Roman" w:hAnsi="Times New Roman" w:cs="Times New Roman"/>
          <w:b/>
          <w:sz w:val="28"/>
          <w:szCs w:val="28"/>
        </w:rPr>
      </w:pPr>
    </w:p>
    <w:p w:rsidR="008F2A99" w:rsidRDefault="00A81657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F2A99" w:rsidRDefault="008F2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A99" w:rsidRDefault="00A81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курсовой работе было проведено исследование по теме: «Нарушение произносительной стороны речи при дизартрии». В ходе исследования </w:t>
      </w:r>
      <w:r>
        <w:rPr>
          <w:rFonts w:ascii="Times New Roman" w:hAnsi="Times New Roman" w:cs="Times New Roman"/>
          <w:sz w:val="28"/>
          <w:szCs w:val="28"/>
        </w:rPr>
        <w:t>поставленная цель была достигнута, а задачи решены.</w:t>
      </w:r>
    </w:p>
    <w:p w:rsidR="008F2A99" w:rsidRDefault="00A81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 в связи с распространенностью дизартрии продолжаются теоретические и практические исследования данного нарушения, а также разрабатывается система логопедической работы по ее коррекции. Он</w:t>
      </w:r>
      <w:r>
        <w:rPr>
          <w:rFonts w:ascii="Times New Roman" w:hAnsi="Times New Roman" w:cs="Times New Roman"/>
          <w:sz w:val="28"/>
          <w:szCs w:val="28"/>
        </w:rPr>
        <w:t xml:space="preserve">и связаны с именами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Винарской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Л.В. Лопатиной,                                   К.А. Семеновой, Е.М.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Мастюковой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Е.Ф. Архиповой, Г.В. Чиркиной и др.</w:t>
      </w:r>
    </w:p>
    <w:p w:rsidR="008F2A99" w:rsidRDefault="00A81657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Дизартрией называют нарушение фонетики речи, обусловленное органическим поражением центральной нервно</w:t>
      </w:r>
      <w:r>
        <w:rPr>
          <w:rFonts w:ascii="Times New Roman" w:hAnsi="Times New Roman" w:cs="Times New Roman"/>
          <w:sz w:val="28"/>
          <w:szCs w:val="28"/>
        </w:rPr>
        <w:t>й системы. При дизартрии наблюдается расстройство механизма всей речи, однако при этом нарушение идет не в программировании речевого высказывания, а в моторике самого языка. На практике это выражается в нечленораздельной и невыразительной речи.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Нарушения з</w:t>
      </w:r>
      <w:r>
        <w:rPr>
          <w:rFonts w:ascii="Times New Roman" w:hAnsi="Times New Roman" w:cs="Times New Roman"/>
          <w:sz w:val="28"/>
          <w:szCs w:val="28"/>
        </w:rPr>
        <w:t xml:space="preserve">вукопроизношения при дизартрии проявляются в разной степени и зависят от характера и тяжести поражения нервной системы. В легких случаях имеются отдельные искажения звуков,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тяжелых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наблюдаются искажения, замены и пропуски звуков, страдает темп, в</w:t>
      </w:r>
      <w:r>
        <w:rPr>
          <w:rFonts w:ascii="Times New Roman" w:hAnsi="Times New Roman" w:cs="Times New Roman"/>
          <w:sz w:val="28"/>
          <w:szCs w:val="28"/>
        </w:rPr>
        <w:t xml:space="preserve">ыразительность, модуляция, в целом произношение становится невнятной. При тяжелых поражениях центральной нервной системы речь становится невозможной из-за полного паралича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мышц. Такие нарушения называются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анартрией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2A99" w:rsidRDefault="00A81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произносит</w:t>
      </w:r>
      <w:r>
        <w:rPr>
          <w:rFonts w:ascii="Times New Roman" w:hAnsi="Times New Roman" w:cs="Times New Roman"/>
          <w:sz w:val="28"/>
          <w:szCs w:val="28"/>
        </w:rPr>
        <w:t>ельной стороны речи детей с дизартрией выявляется степень нарушения разборчивости речи, подробно проверяется фонетико-фонематический строй речи, обследуется фонематическое восприятие, обследуется навык фонематического анализа и синтеза, исследуется фонетич</w:t>
      </w:r>
      <w:r>
        <w:rPr>
          <w:rFonts w:ascii="Times New Roman" w:hAnsi="Times New Roman" w:cs="Times New Roman"/>
          <w:sz w:val="28"/>
          <w:szCs w:val="28"/>
        </w:rPr>
        <w:t xml:space="preserve">еская сторона речи. При обследовании звукопроизношения выявляется умение ребенка произносить звуки </w:t>
      </w:r>
      <w:r>
        <w:rPr>
          <w:rFonts w:ascii="Times New Roman" w:hAnsi="Times New Roman" w:cs="Times New Roman"/>
          <w:sz w:val="28"/>
          <w:szCs w:val="28"/>
        </w:rPr>
        <w:lastRenderedPageBreak/>
        <w:t>изолированно, в слогах, в словах, в предложениях и, особенно в речевом потоке.</w:t>
      </w:r>
    </w:p>
    <w:p w:rsidR="008F2A99" w:rsidRDefault="00A81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проявления дизартрии состоят в расстройстве всего произношения (это н</w:t>
      </w:r>
      <w:r>
        <w:rPr>
          <w:rFonts w:ascii="Times New Roman" w:hAnsi="Times New Roman" w:cs="Times New Roman"/>
          <w:sz w:val="28"/>
          <w:szCs w:val="28"/>
        </w:rPr>
        <w:t xml:space="preserve">арушения артикуляции звуков, а также голоса, темпа, ритма и всей интонации в целом). При дизартрии может нарушаться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звукопроизношение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согласных, так и гласных звуков. Формирование произносительной стороны речи – это сложный процесс, в ходе которого реб</w:t>
      </w:r>
      <w:r>
        <w:rPr>
          <w:rFonts w:ascii="Times New Roman" w:hAnsi="Times New Roman" w:cs="Times New Roman"/>
          <w:sz w:val="28"/>
          <w:szCs w:val="28"/>
        </w:rPr>
        <w:t xml:space="preserve">енок учиться воспринимать обращенную к нему звучащую речь и управлять своими речевыми органами для ее воспроизведения, то не стоит ожидать результатов сразу. На исправление произносительной речи при дизартрии могут уйти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месяцы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даже годы (в зависимости от</w:t>
      </w:r>
      <w:r>
        <w:rPr>
          <w:rFonts w:ascii="Times New Roman" w:hAnsi="Times New Roman" w:cs="Times New Roman"/>
          <w:sz w:val="28"/>
          <w:szCs w:val="28"/>
        </w:rPr>
        <w:t xml:space="preserve"> степени выраженности и формы дизартрии).</w:t>
      </w:r>
    </w:p>
    <w:p w:rsidR="008F2A99" w:rsidRDefault="00A81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Логопедическая работа по коррекции дизартрии основывается на следующих принципах: системности, учета механизмов нарушения, опоры на закономерности онтогенетического развития, учета ближайшей зоны развития, поэтапно</w:t>
      </w:r>
      <w:r>
        <w:rPr>
          <w:rFonts w:ascii="Times New Roman" w:hAnsi="Times New Roman" w:cs="Times New Roman"/>
          <w:sz w:val="28"/>
          <w:szCs w:val="28"/>
        </w:rPr>
        <w:t>го формирования умственных действий, учета ведущей деятельности возраста, дифференцированного подхода. В основе логопедической работы с дошкольниками c дизартрией должен быть комплексный подход, включающий в себя: первый блок – медицинский, который определ</w:t>
      </w:r>
      <w:r>
        <w:rPr>
          <w:rFonts w:ascii="Times New Roman" w:hAnsi="Times New Roman" w:cs="Times New Roman"/>
          <w:sz w:val="28"/>
          <w:szCs w:val="28"/>
        </w:rPr>
        <w:t>яет врач – невролог; второй блок – психолого-педагогический; третий блок – логопедическая работа, которая проводится преимущественно в индивидуальном плане.</w:t>
      </w:r>
    </w:p>
    <w:p w:rsidR="008F2A99" w:rsidRDefault="00A816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положительные результаты в коррекции произносительной стороны речи при дизартрии во </w:t>
      </w:r>
      <w:r>
        <w:rPr>
          <w:rFonts w:ascii="Times New Roman" w:hAnsi="Times New Roman" w:cs="Times New Roman"/>
          <w:sz w:val="28"/>
          <w:szCs w:val="28"/>
        </w:rPr>
        <w:t>многом зависят от раннего начала и систематичности проведения коррекционных занятий, и достигаются, если соблюдать следующие принципы: системный подход и анализа речевого нарушения, поэтапное формирование всех компонентов речи, регуляцию психической деятел</w:t>
      </w:r>
      <w:r>
        <w:rPr>
          <w:rFonts w:ascii="Times New Roman" w:hAnsi="Times New Roman" w:cs="Times New Roman"/>
          <w:sz w:val="28"/>
          <w:szCs w:val="28"/>
        </w:rPr>
        <w:t>ьности детей путем развития коммуникативных и обобщающих функций речи.</w:t>
      </w:r>
    </w:p>
    <w:p w:rsidR="008F2A99" w:rsidRDefault="008F2A99">
      <w:pPr>
        <w:pageBreakBefore/>
        <w:suppressAutoHyphens w:val="0"/>
        <w:rPr>
          <w:rFonts w:ascii="Times New Roman" w:hAnsi="Times New Roman" w:cs="Times New Roman"/>
          <w:b/>
          <w:sz w:val="28"/>
          <w:szCs w:val="28"/>
        </w:rPr>
      </w:pPr>
    </w:p>
    <w:p w:rsidR="008F2A99" w:rsidRDefault="00A81657">
      <w:pPr>
        <w:pStyle w:val="Standard"/>
        <w:widowControl w:val="0"/>
        <w:suppressAutoHyphens w:val="0"/>
        <w:spacing w:line="24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8F2A99" w:rsidRDefault="008F2A99">
      <w:pPr>
        <w:pStyle w:val="Standard"/>
        <w:widowControl w:val="0"/>
        <w:suppressAutoHyphens w:val="0"/>
        <w:spacing w:line="244" w:lineRule="auto"/>
        <w:jc w:val="center"/>
      </w:pPr>
    </w:p>
    <w:p w:rsidR="008F2A99" w:rsidRDefault="00A81657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Акименко, В.М. Новые логопедические технологии. /                             В.М. Акименко. – Ростов н/Д.: Феникс, 2018. – 234 с.</w:t>
      </w:r>
    </w:p>
    <w:p w:rsidR="008F2A99" w:rsidRDefault="00A81657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Арушанова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А.Г. </w:t>
      </w:r>
      <w:r>
        <w:rPr>
          <w:rFonts w:ascii="Times New Roman" w:hAnsi="Times New Roman" w:cs="Times New Roman"/>
          <w:color w:val="000000"/>
          <w:sz w:val="28"/>
          <w:szCs w:val="28"/>
        </w:rPr>
        <w:t>Речь и речевое общение детей 3-7 лет: Кн. для воспитателей дет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ада / А.Г.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Арушанова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 М.: Мозаика-Синтез, 2016. – 270 с.</w:t>
      </w:r>
    </w:p>
    <w:p w:rsidR="008F2A99" w:rsidRDefault="00A81657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Архипова, Е.Ф. Стертая дизартрия у детей / Е.Ф. Архипова. – М.: АСТ: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2017. – 331 с.</w:t>
      </w:r>
    </w:p>
    <w:p w:rsidR="008F2A99" w:rsidRDefault="00A81657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Белякова, Л.И. Логопедия. Дизартрия. /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Л.И. Белякова,                           Н.Н.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Волоскова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Гуманитар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изд. центр ВЛАДОС, 2016. – 287 с.</w:t>
      </w:r>
    </w:p>
    <w:p w:rsidR="008F2A99" w:rsidRDefault="00A81657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Блыскина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И.В. Комплексный подход к коррекции речевой патологии у детей.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Логопедический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массаж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/ И.В.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Блыскина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–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СПб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Детство-Пресс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2014. – 112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с.</w:t>
      </w:r>
    </w:p>
    <w:p w:rsidR="008F2A99" w:rsidRDefault="00A81657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Власова, Т.А. О детях с отклонениями в развитии / Т.А. Власова, М.С. Певзнер. – Москва: Наука, 2013. -175 с.</w:t>
      </w:r>
    </w:p>
    <w:p w:rsidR="008F2A99" w:rsidRDefault="00A81657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Волкова, Л.С. Логопедия / Л.С. Волковой. – М.: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2013. – 680 с.</w:t>
      </w:r>
    </w:p>
    <w:p w:rsidR="008F2A99" w:rsidRDefault="00A81657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ыготский, Л.С. Мышление и речь: собрание трудов /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Л. С. Выготский.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2011. – 640 с.</w:t>
      </w:r>
    </w:p>
    <w:p w:rsidR="008F2A99" w:rsidRDefault="00A81657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Гаркуша, Ю.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Ф. Коррекционно-педагогическая работа в дошкольных учреждениях для детей с нарушениями речи</w:t>
      </w:r>
      <w:r>
        <w:rPr>
          <w:rFonts w:ascii="Times New Roman" w:hAnsi="Times New Roman" w:cs="Times New Roman"/>
          <w:sz w:val="28"/>
          <w:szCs w:val="28"/>
        </w:rPr>
        <w:t xml:space="preserve"> / Ю.Ф. Гаркуша – </w:t>
      </w:r>
      <w:r>
        <w:rPr>
          <w:rFonts w:ascii="Times New Roman" w:hAnsi="Times New Roman" w:cs="Times New Roman"/>
          <w:color w:val="000000"/>
          <w:sz w:val="28"/>
          <w:szCs w:val="28"/>
        </w:rPr>
        <w:t>М.: «Сфера», 2013. – 128 с.</w:t>
      </w:r>
    </w:p>
    <w:p w:rsidR="008F2A99" w:rsidRDefault="00A81657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Гриншпун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В.М. Классификация нарушений речи. Логопедия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ред. Л.С. Волковой, С.Н. Шаховской. – М.: Академия, 2014. – С. 55-70.</w:t>
      </w:r>
    </w:p>
    <w:p w:rsidR="008F2A99" w:rsidRDefault="00A81657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Гризик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Т.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И. Речевое развитие современного ребёнка. // Детский сад от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Я. – №2 (14) 2015. – 14 с.</w:t>
      </w:r>
    </w:p>
    <w:p w:rsidR="008F2A99" w:rsidRDefault="00A81657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Диагностика нарушений речи у детей и организация логопедической работы в условиях дош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кольного образовательного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учреждения: Сб. метод. рекомендаций /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Сост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В.П. Балобанова и др. – СПб.: Детство-пресс, 2015. – 238 с.</w:t>
      </w:r>
    </w:p>
    <w:p w:rsidR="008F2A99" w:rsidRDefault="00A81657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Дизартрия / Е.Н.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Винарская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– М.: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ACT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Хранитель, 2016. – 141 с.</w:t>
      </w:r>
    </w:p>
    <w:p w:rsidR="008F2A99" w:rsidRDefault="00A81657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Ефименкова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Л.Н. Формирование речи у дошкольников: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(Дети с общим недоразвитием речи).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Кн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для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логопеда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/ Л.Н.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Ефименкова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М.: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Просвещение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2015.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112 с.</w:t>
      </w:r>
    </w:p>
    <w:p w:rsidR="008F2A99" w:rsidRDefault="00A81657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Ефименкова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Л.Н. Коррекция устной и письменной речи учащихся начальных классов: Кн. для логопедов / Л.Н.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Ефименкова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 М.: Просвещение, 2014. – 224 с.</w:t>
      </w:r>
    </w:p>
    <w:p w:rsidR="008F2A99" w:rsidRDefault="00A81657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Копылова, С.В. Коррекционная работа с детьми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дизартрическими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расстройствами речи. / С.В. Копылова. // Воспитание и обучение детей с нарушениями развития. – 2016. – № 3. – С. 63-65.</w:t>
      </w:r>
    </w:p>
    <w:p w:rsidR="008F2A99" w:rsidRDefault="00A81657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Лопатина, Л.В. Логопедическая работа с детьми дошкольного возраста с мини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мальными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дизартрическими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рассторойствами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 учеб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особие / Л.В. Лопатина. – СПб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Союз, 2014. – 190 с.</w:t>
      </w:r>
    </w:p>
    <w:p w:rsidR="008F2A99" w:rsidRDefault="00A81657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Левина, Р.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Е. Основы теории и практики логопедии / Р.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Е. Левина. – М.: Просвещение, 2013. – 367 с.</w:t>
      </w:r>
    </w:p>
    <w:p w:rsidR="008F2A99" w:rsidRDefault="00A81657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Леонтьев, А.А. Основы теории речевой деятельности /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А.А. Леонтьев – М.: Наука, 2014. – 368 с.</w:t>
      </w:r>
    </w:p>
    <w:p w:rsidR="008F2A99" w:rsidRDefault="00A81657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Мартынова, Р.И. О психолого-педагогических особенностях детей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дислаликов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дизартриков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Очерки по патологии речи и голоса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од ред.    С.С.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Ляпидевского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 М.: Наука, 2017 – С. 98-110.</w:t>
      </w:r>
    </w:p>
    <w:p w:rsidR="008F2A99" w:rsidRDefault="00A81657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 М. О расстройствах памяти у детей с недоразвитием речи / Е.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Дефектология, 1975. – С. 12-17</w:t>
      </w:r>
    </w:p>
    <w:p w:rsidR="008F2A99" w:rsidRDefault="00A81657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Пережигина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Н.В. Развитие детской речи: проблемы нормы и патологии / Н.В.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Пережигина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 Ярославль: Ярослав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ос. ун-т, 2014. – 98 с.</w:t>
      </w:r>
    </w:p>
    <w:p w:rsidR="008F2A99" w:rsidRDefault="00A81657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оваляева, М.А. Справочник логопеда / М.А. Поваляева. – Ростов-на-Дону: «Феникс», 2012. – 448 с.</w:t>
      </w:r>
    </w:p>
    <w:p w:rsidR="008F2A99" w:rsidRDefault="00A81657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Приходько, О.Г. Принципы, задачи и методы логопедической работы при дизартрии. / О.Г. Приходько. // Специальное образование. – 2010. - №4. – С. 57-79.</w:t>
      </w:r>
    </w:p>
    <w:p w:rsidR="008F2A99" w:rsidRDefault="00A81657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Розенталь</w:t>
      </w:r>
      <w:r>
        <w:rPr>
          <w:rFonts w:ascii="Times New Roman" w:hAnsi="Times New Roman" w:cs="Times New Roman"/>
          <w:sz w:val="28"/>
          <w:szCs w:val="28"/>
        </w:rPr>
        <w:t>, Д. Э. Словарь – справочник лингвистических терминов. / Д. Э. Розенталь, М. А. Теленкова. – М.: Наука, 2016. – 390 с.</w:t>
      </w:r>
    </w:p>
    <w:p w:rsidR="008F2A99" w:rsidRDefault="00A81657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Рубинштейн, С.Л. Основы общей психологии / С.Л. Рубинштейн. – М.: Издательство МГУ, 2013. – 582 с.</w:t>
      </w:r>
    </w:p>
    <w:p w:rsidR="008F2A99" w:rsidRDefault="00A81657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Сохин, Ф.А. Психолого-педагогические о</w:t>
      </w:r>
      <w:r>
        <w:rPr>
          <w:rFonts w:ascii="Times New Roman" w:hAnsi="Times New Roman" w:cs="Times New Roman"/>
          <w:color w:val="000000"/>
          <w:sz w:val="28"/>
          <w:szCs w:val="28"/>
        </w:rPr>
        <w:t>сновы развития речи дошкольников: учеб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метод. пособие / Ф.А. Сохин. – М.: Изд-во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Моск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психол.-соц. ин-та, 2016. – 223 с.</w:t>
      </w:r>
    </w:p>
    <w:p w:rsidR="008F2A99" w:rsidRDefault="00A81657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Урунтаева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Г.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А. Дошкольная психология / Г.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Урунтаева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 М.: Издательский центр «Академия», 2014. – 336 с.</w:t>
      </w:r>
    </w:p>
    <w:p w:rsidR="008F2A99" w:rsidRDefault="00A81657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Филичева, Т.Б. Логопеди</w:t>
      </w:r>
      <w:r>
        <w:rPr>
          <w:rFonts w:ascii="Times New Roman" w:hAnsi="Times New Roman" w:cs="Times New Roman"/>
          <w:color w:val="000000"/>
          <w:sz w:val="28"/>
          <w:szCs w:val="28"/>
        </w:rPr>
        <w:t>ческая работа в специальном детском саду: Учеб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особие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ин-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спец. / Т.Б. Филичева, Н.А.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Чевелева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 М.: Просвещение, 2016. – 141 с.</w:t>
      </w:r>
    </w:p>
    <w:p w:rsidR="008F2A99" w:rsidRDefault="00A81657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Фомичева, М.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Ф. Воспитание у детей правильного произношения / М.Ф. Фомичева. – М.: Наука, 2012. – 239 с.</w:t>
      </w:r>
    </w:p>
    <w:p w:rsidR="008F2A99" w:rsidRDefault="00A81657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Чирк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ина, Г.В. Проблема обучения детей с нарушениями речи в контексте их особых образовательных потребностей. // Ученые записки.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Электронный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научный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журнал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Курского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государственного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университета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– 2012. - №2.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С. 155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-166.</w:t>
      </w:r>
    </w:p>
    <w:p w:rsidR="008F2A99" w:rsidRDefault="00A81657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Шашкина, Г.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Р. и др. Логопедическая р</w:t>
      </w:r>
      <w:r>
        <w:rPr>
          <w:rFonts w:ascii="Times New Roman" w:hAnsi="Times New Roman" w:cs="Times New Roman"/>
          <w:color w:val="000000"/>
          <w:sz w:val="28"/>
          <w:szCs w:val="28"/>
        </w:rPr>
        <w:t>абота с дошкольниками / Г.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Р. Шашкина, Л.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П. Зернова, И.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А. Зимина. – М.: Издательский центр «Академия», 2013. – 240 с.</w:t>
      </w:r>
    </w:p>
    <w:p w:rsidR="008F2A99" w:rsidRDefault="00A81657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Б. Детская психология: учебное пособие /                       Д.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Академия, 2011. – 383 с.</w:t>
      </w:r>
    </w:p>
    <w:sectPr w:rsidR="008F2A99">
      <w:headerReference w:type="default" r:id="rId10"/>
      <w:footerReference w:type="default" r:id="rId11"/>
      <w:pgSz w:w="11906" w:h="16838"/>
      <w:pgMar w:top="708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657" w:rsidRDefault="00A81657">
      <w:pPr>
        <w:spacing w:after="0" w:line="240" w:lineRule="auto"/>
      </w:pPr>
      <w:r>
        <w:separator/>
      </w:r>
    </w:p>
  </w:endnote>
  <w:endnote w:type="continuationSeparator" w:id="0">
    <w:p w:rsidR="00A81657" w:rsidRDefault="00A81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860" w:rsidRDefault="00A8165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657" w:rsidRDefault="00A8165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81657" w:rsidRDefault="00A81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860" w:rsidRDefault="00A81657">
    <w:pPr>
      <w:pStyle w:val="a7"/>
      <w:suppressAutoHyphens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860" w:rsidRDefault="00A81657">
    <w:pPr>
      <w:pStyle w:val="a7"/>
      <w:suppressAutoHyphens w:val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860" w:rsidRDefault="00A81657">
    <w:pPr>
      <w:pStyle w:val="a7"/>
      <w:jc w:val="right"/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AA3381">
      <w:rPr>
        <w:rFonts w:ascii="Times New Roman" w:hAnsi="Times New Roman" w:cs="Times New Roman"/>
        <w:noProof/>
        <w:sz w:val="28"/>
        <w:szCs w:val="28"/>
      </w:rPr>
      <w:t>31</w:t>
    </w:r>
    <w:r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0259B"/>
    <w:multiLevelType w:val="multilevel"/>
    <w:tmpl w:val="C5480420"/>
    <w:lvl w:ilvl="0">
      <w:start w:val="1"/>
      <w:numFmt w:val="decimal"/>
      <w:lvlText w:val="%1."/>
      <w:lvlJc w:val="left"/>
      <w:rPr>
        <w:rFonts w:ascii="Times New Roman" w:hAnsi="Times New Roman"/>
        <w:sz w:val="28"/>
        <w:szCs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8EF09A3"/>
    <w:multiLevelType w:val="multilevel"/>
    <w:tmpl w:val="D40A00A4"/>
    <w:styleLink w:val="WWNum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">
    <w:nsid w:val="29097E01"/>
    <w:multiLevelType w:val="multilevel"/>
    <w:tmpl w:val="741480BA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497269D1"/>
    <w:multiLevelType w:val="multilevel"/>
    <w:tmpl w:val="6E46F84A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>
    <w:nsid w:val="590277CD"/>
    <w:multiLevelType w:val="multilevel"/>
    <w:tmpl w:val="92F8C40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6D227209"/>
    <w:multiLevelType w:val="multilevel"/>
    <w:tmpl w:val="39D02906"/>
    <w:styleLink w:val="WWNum2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F2A99"/>
    <w:rsid w:val="008F2A99"/>
    <w:rsid w:val="00A81657"/>
    <w:rsid w:val="00AA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 w:line="242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720"/>
    </w:pPr>
  </w:style>
  <w:style w:type="paragraph" w:styleId="a6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9">
    <w:name w:val="Верхний колонтитул Знак"/>
    <w:basedOn w:val="a0"/>
  </w:style>
  <w:style w:type="character" w:customStyle="1" w:styleId="aa">
    <w:name w:val="Нижний колонтитул Знак"/>
    <w:basedOn w:val="a0"/>
  </w:style>
  <w:style w:type="character" w:customStyle="1" w:styleId="1">
    <w:name w:val="Верхний колонтитул Знак1"/>
    <w:basedOn w:val="a0"/>
  </w:style>
  <w:style w:type="character" w:customStyle="1" w:styleId="10">
    <w:name w:val="Нижний колонтитул Знак1"/>
    <w:basedOn w:val="a0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 w:line="242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720"/>
    </w:pPr>
  </w:style>
  <w:style w:type="paragraph" w:styleId="a6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9">
    <w:name w:val="Верхний колонтитул Знак"/>
    <w:basedOn w:val="a0"/>
  </w:style>
  <w:style w:type="character" w:customStyle="1" w:styleId="aa">
    <w:name w:val="Нижний колонтитул Знак"/>
    <w:basedOn w:val="a0"/>
  </w:style>
  <w:style w:type="character" w:customStyle="1" w:styleId="1">
    <w:name w:val="Верхний колонтитул Знак1"/>
    <w:basedOn w:val="a0"/>
  </w:style>
  <w:style w:type="character" w:customStyle="1" w:styleId="10">
    <w:name w:val="Нижний колонтитул Знак1"/>
    <w:basedOn w:val="a0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7366</Words>
  <Characters>41989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Александра</dc:creator>
  <cp:lastModifiedBy>Dmitry V Stolpovskih</cp:lastModifiedBy>
  <cp:revision>2</cp:revision>
  <dcterms:created xsi:type="dcterms:W3CDTF">2020-05-12T10:52:00Z</dcterms:created>
  <dcterms:modified xsi:type="dcterms:W3CDTF">2020-05-12T10:52:00Z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